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68D5" w14:textId="29E322FB" w:rsidR="00096D49" w:rsidRPr="00044D48" w:rsidRDefault="00044D48" w:rsidP="00E3727B">
      <w:pPr>
        <w:pStyle w:val="letiimBilgisi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34BCB" wp14:editId="7F862138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50620" cy="164274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6813A" w14:textId="44B90461" w:rsidR="00096D49" w:rsidRPr="00044D48" w:rsidRDefault="00000000">
      <w:pPr>
        <w:pStyle w:val="letiimBilgisi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Telefon"/>
          <w:tag w:val="Telefon"/>
          <w:id w:val="599758962"/>
          <w:placeholder>
            <w:docPart w:val="6BA708A0E7EF45F79B4A42A14887927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F62E29" w:rsidRPr="00044D48">
            <w:rPr>
              <w:rFonts w:ascii="Arial" w:hAnsi="Arial" w:cs="Arial"/>
              <w:sz w:val="20"/>
              <w:szCs w:val="22"/>
            </w:rPr>
            <w:t>0505 912 46 54</w:t>
          </w:r>
        </w:sdtContent>
      </w:sdt>
    </w:p>
    <w:sdt>
      <w:sdtPr>
        <w:rPr>
          <w:rStyle w:val="Vurgulama"/>
          <w:rFonts w:ascii="Arial" w:hAnsi="Arial" w:cs="Arial"/>
          <w:sz w:val="20"/>
          <w:szCs w:val="22"/>
        </w:rPr>
        <w:alias w:val="E-posta"/>
        <w:tag w:val=""/>
        <w:id w:val="1889536063"/>
        <w:placeholder>
          <w:docPart w:val="0862AEE838024656821A1D9171A365E8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5361977C" w14:textId="505EBFD4" w:rsidR="00096D49" w:rsidRPr="00044D48" w:rsidRDefault="00F62E29">
          <w:pPr>
            <w:pStyle w:val="letiimBilgisi"/>
            <w:rPr>
              <w:rStyle w:val="Vurgulama"/>
              <w:rFonts w:ascii="Arial" w:hAnsi="Arial" w:cs="Arial"/>
            </w:rPr>
          </w:pPr>
          <w:r w:rsidRPr="00044D48">
            <w:rPr>
              <w:rStyle w:val="Vurgulama"/>
              <w:rFonts w:ascii="Arial" w:hAnsi="Arial" w:cs="Arial"/>
              <w:sz w:val="20"/>
              <w:szCs w:val="22"/>
            </w:rPr>
            <w:t>oznur84karadag@hotmail.com</w:t>
          </w:r>
        </w:p>
      </w:sdtContent>
    </w:sdt>
    <w:p w14:paraId="61FD5CFE" w14:textId="429C7039" w:rsidR="00096D49" w:rsidRPr="00044D48" w:rsidRDefault="00000000" w:rsidP="00044D48">
      <w:pPr>
        <w:pStyle w:val="Ad"/>
      </w:pPr>
      <w:sdt>
        <w:sdtPr>
          <w:rPr>
            <w:rFonts w:ascii="Arial" w:hAnsi="Arial" w:cs="Arial"/>
            <w:color w:val="002060"/>
          </w:rPr>
          <w:alias w:val="Adınız"/>
          <w:tag w:val=""/>
          <w:id w:val="1197042864"/>
          <w:placeholder>
            <w:docPart w:val="D861AFE821D94AB18E957BDF79A715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F62E29" w:rsidRPr="00E407FF">
            <w:rPr>
              <w:rFonts w:ascii="Arial" w:hAnsi="Arial" w:cs="Arial"/>
              <w:color w:val="002060"/>
            </w:rPr>
            <w:t>öznur eroğlu</w:t>
          </w:r>
        </w:sdtContent>
      </w:sdt>
      <w:r w:rsidR="00044D48">
        <w:tab/>
      </w:r>
    </w:p>
    <w:tbl>
      <w:tblPr>
        <w:tblStyle w:val="zgemiTablosu"/>
        <w:tblW w:w="4928" w:type="pct"/>
        <w:tblInd w:w="142" w:type="dxa"/>
        <w:tblLook w:val="04A0" w:firstRow="1" w:lastRow="0" w:firstColumn="1" w:lastColumn="0" w:noHBand="0" w:noVBand="1"/>
        <w:tblDescription w:val="Resume"/>
      </w:tblPr>
      <w:tblGrid>
        <w:gridCol w:w="1612"/>
        <w:gridCol w:w="452"/>
        <w:gridCol w:w="7602"/>
      </w:tblGrid>
      <w:tr w:rsidR="00096D49" w14:paraId="18EE7D1E" w14:textId="77777777" w:rsidTr="00E0277C">
        <w:tc>
          <w:tcPr>
            <w:tcW w:w="1612" w:type="dxa"/>
          </w:tcPr>
          <w:p w14:paraId="4FE55A28" w14:textId="6752294B" w:rsidR="00096D49" w:rsidRPr="00E407FF" w:rsidRDefault="00044D48">
            <w:pPr>
              <w:pStyle w:val="balk1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  <w:sz w:val="20"/>
                <w:szCs w:val="18"/>
              </w:rPr>
              <w:t>KİŞİSEL BİLGİLER</w:t>
            </w:r>
          </w:p>
        </w:tc>
        <w:tc>
          <w:tcPr>
            <w:tcW w:w="452" w:type="dxa"/>
          </w:tcPr>
          <w:p w14:paraId="2CC0A13A" w14:textId="77777777" w:rsidR="00096D49" w:rsidRDefault="00096D49"/>
        </w:tc>
        <w:tc>
          <w:tcPr>
            <w:tcW w:w="7601" w:type="dxa"/>
          </w:tcPr>
          <w:p w14:paraId="4916B0E1" w14:textId="77777777" w:rsidR="00096D49" w:rsidRPr="00E407FF" w:rsidRDefault="00044D48">
            <w:pPr>
              <w:pStyle w:val="zgemiMetni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ÖZNUR EROĞLU</w:t>
            </w:r>
          </w:p>
          <w:p w14:paraId="2F730F16" w14:textId="6F433941" w:rsidR="00044D48" w:rsidRPr="00E407FF" w:rsidRDefault="00044D48">
            <w:pPr>
              <w:pStyle w:val="zgemiMetni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03.07.1984 / ANKARA</w:t>
            </w:r>
          </w:p>
          <w:p w14:paraId="74F5E8BC" w14:textId="4A381155" w:rsidR="00044D48" w:rsidRPr="00E407FF" w:rsidRDefault="00044D48">
            <w:pPr>
              <w:pStyle w:val="zgemiMetni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EVLİ</w:t>
            </w:r>
          </w:p>
        </w:tc>
      </w:tr>
      <w:tr w:rsidR="00044D48" w14:paraId="3DF11D9E" w14:textId="77777777" w:rsidTr="00E0277C">
        <w:tc>
          <w:tcPr>
            <w:tcW w:w="1612" w:type="dxa"/>
          </w:tcPr>
          <w:p w14:paraId="0CFC7259" w14:textId="49FA23AA" w:rsidR="00044D48" w:rsidRPr="00E407FF" w:rsidRDefault="00044D48" w:rsidP="00044D48">
            <w:pPr>
              <w:pStyle w:val="balk1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Deneyim</w:t>
            </w:r>
          </w:p>
        </w:tc>
        <w:tc>
          <w:tcPr>
            <w:tcW w:w="452" w:type="dxa"/>
          </w:tcPr>
          <w:p w14:paraId="4BBB8AF6" w14:textId="77777777" w:rsidR="00044D48" w:rsidRDefault="00044D48" w:rsidP="00044D48"/>
        </w:tc>
        <w:tc>
          <w:tcPr>
            <w:tcW w:w="7601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299345616"/>
            </w:sdtPr>
            <w:sdtEndPr>
              <w:rPr>
                <w:rFonts w:eastAsiaTheme="minorHAnsi"/>
              </w:rPr>
            </w:sdtEndPr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545445401"/>
                  <w15:repeatingSection/>
                </w:sdtPr>
                <w:sdtContent>
                  <w:sdt>
                    <w:sdtP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571193900"/>
                      <w:placeholder>
                        <w:docPart w:val="A92584CEDCCD4569925019C748D849CC"/>
                      </w:placeholder>
                      <w15:repeatingSectionItem/>
                    </w:sdt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529378407"/>
                          <w:placeholder>
                            <w:docPart w:val="12BA903451244327B1A9C0B516F8EF4E"/>
                          </w:placeholder>
                        </w:sdtPr>
                        <w:sdtContent>
                          <w:p w14:paraId="7F53662E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özel antalya seçkin pi analatik dershanesi / ANTALYA</w:t>
                            </w:r>
                          </w:p>
                          <w:p w14:paraId="3D83EF78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2007/ 2008</w:t>
                            </w:r>
                          </w:p>
                          <w:p w14:paraId="098692B5" w14:textId="220B8C75" w:rsidR="00044D48" w:rsidRPr="00E407FF" w:rsidRDefault="00E3727B" w:rsidP="00044D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TÜRK DİLİ EDEBİYATI </w:t>
                            </w:r>
                            <w:r w:rsidRPr="00E407FF">
                              <w:rPr>
                                <w:rFonts w:ascii="Arial" w:hAnsi="Arial" w:cs="Arial"/>
                              </w:rPr>
                              <w:t>ÖĞRETMENİ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582794153"/>
                  <w:placeholder>
                    <w:docPart w:val="12BA903451244327B1A9C0B516F8EF4E"/>
                  </w:placeholder>
                  <w15:appearance w15:val="hidden"/>
                </w:sdtPr>
                <w:sdtEndPr>
                  <w:rPr>
                    <w:rFonts w:eastAsiaTheme="minorHAnsi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281038924"/>
                      <w15:appearance w15:val="hidden"/>
                      <w15:repeatingSection/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81216018"/>
                          <w:placeholder>
                            <w:docPart w:val="A92584CEDCCD4569925019C748D849CC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14:paraId="0AB6E181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ÖZEL KORKUTELİ DERSHANESİ / ANTALYA</w:t>
                            </w:r>
                          </w:p>
                          <w:p w14:paraId="24F5CABC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2008 / 2010</w:t>
                            </w:r>
                          </w:p>
                          <w:p w14:paraId="046F62F8" w14:textId="4BA68C69" w:rsidR="00044D48" w:rsidRPr="00E407FF" w:rsidRDefault="00E3727B" w:rsidP="00044D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TÜRK DİLİ EDEBİYATI</w:t>
                            </w:r>
                            <w:r w:rsidR="00044D48" w:rsidRPr="00E407FF">
                              <w:rPr>
                                <w:rFonts w:ascii="Arial" w:hAnsi="Arial" w:cs="Arial"/>
                              </w:rPr>
                              <w:t xml:space="preserve"> ÖĞRETMENİ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205268316"/>
                          <w:placeholder>
                            <w:docPart w:val="380F8A30229843508F14EDE925675583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14:paraId="4034814F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ÖZEL ANTALYA SEÇKİN Pİ ANALATİK DERSHANESİ / ANTALYA</w:t>
                            </w:r>
                          </w:p>
                          <w:p w14:paraId="39519CE6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2010 / 2012</w:t>
                            </w:r>
                          </w:p>
                          <w:p w14:paraId="0AFCFE4C" w14:textId="75792178" w:rsidR="00044D48" w:rsidRPr="00E407FF" w:rsidRDefault="00E3727B" w:rsidP="00044D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TÜRK DİLİ EDEBİYATI</w:t>
                            </w:r>
                            <w:r w:rsidR="00044D48" w:rsidRPr="00E407FF">
                              <w:rPr>
                                <w:rFonts w:ascii="Arial" w:hAnsi="Arial" w:cs="Arial"/>
                              </w:rPr>
                              <w:t xml:space="preserve"> ÖĞRETMENİ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707610141"/>
                          <w:placeholder>
                            <w:docPart w:val="5F31916CA60C4594B9BFD173BF596E37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14:paraId="26B45BD0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ÖZEL EMİNE ÖRNEK DERSHANESİ / BURSA</w:t>
                            </w:r>
                          </w:p>
                          <w:p w14:paraId="703308DC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2012 / 2013</w:t>
                            </w:r>
                          </w:p>
                          <w:p w14:paraId="70E7D901" w14:textId="77777777" w:rsidR="00044D48" w:rsidRPr="00E407FF" w:rsidRDefault="00044D48" w:rsidP="00044D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TÜRKÇE ÖĞRETMENİ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586728490"/>
                          <w:placeholder>
                            <w:docPart w:val="63112DEA51CB46D0A90B8B16BF0DEFAB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14:paraId="097CE996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ÖZEL KAREPİRAMİT ETÜT MERKEZİ / BURSA</w:t>
                            </w:r>
                          </w:p>
                          <w:p w14:paraId="1819DA77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2013 / 2014</w:t>
                            </w:r>
                          </w:p>
                          <w:p w14:paraId="32DEB8D6" w14:textId="77777777" w:rsidR="00044D48" w:rsidRPr="00E407FF" w:rsidRDefault="00044D48" w:rsidP="00044D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TÜRKÇE ÖĞRETMENİ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714813780"/>
                          <w:placeholder>
                            <w:docPart w:val="05E4A1690C1C420394D5B5EE85CDB321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</w:rPr>
                        </w:sdtEndPr>
                        <w:sdtContent>
                          <w:p w14:paraId="2565A6A9" w14:textId="77777777" w:rsidR="00044D48" w:rsidRPr="00E407FF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BURSA BADEMLİ BAHÇEŞEHİR KOLEJİ / BURSA</w:t>
                            </w:r>
                          </w:p>
                          <w:p w14:paraId="47B76EB8" w14:textId="77777777" w:rsidR="00044D48" w:rsidRPr="00E407FF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2015 / 2022</w:t>
                            </w:r>
                          </w:p>
                          <w:p w14:paraId="56E97E82" w14:textId="77777777" w:rsidR="00E3727B" w:rsidRDefault="00044D48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 w:rsidRPr="00E407FF">
                              <w:rPr>
                                <w:rFonts w:ascii="Arial" w:hAnsi="Arial" w:cs="Arial"/>
                              </w:rPr>
                              <w:t>TÜRKÇE ÖĞRETMENİ</w:t>
                            </w:r>
                          </w:p>
                          <w:p w14:paraId="2BFDCDB3" w14:textId="68D2EF09" w:rsidR="00E3727B" w:rsidRPr="00E3727B" w:rsidRDefault="00E3727B" w:rsidP="00044D48">
                            <w:pPr>
                              <w:pStyle w:val="zgemiMetn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72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KÜLTÜR OKULLARI</w:t>
                            </w:r>
                            <w:r w:rsidR="00251E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727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KURS MERKEZİ / BURSA</w:t>
                            </w:r>
                          </w:p>
                          <w:p w14:paraId="17F8F693" w14:textId="77777777" w:rsidR="00E3727B" w:rsidRDefault="00E3727B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2022 / 2023</w:t>
                            </w:r>
                          </w:p>
                          <w:p w14:paraId="7BE04161" w14:textId="77777777" w:rsidR="00CB1B71" w:rsidRDefault="00E3727B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TÜRKÇE ÖĞRETMENİ</w:t>
                            </w:r>
                          </w:p>
                          <w:p w14:paraId="0BEBF35C" w14:textId="77777777" w:rsidR="00CB1B71" w:rsidRPr="00CB1B71" w:rsidRDefault="00CB1B71" w:rsidP="00044D48">
                            <w:pPr>
                              <w:pStyle w:val="zgemiMetni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B1B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GİRNE KOLEJİ /BURSA</w:t>
                            </w:r>
                          </w:p>
                          <w:p w14:paraId="2A54DC47" w14:textId="77777777" w:rsidR="00CB1B71" w:rsidRDefault="00CB1B71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TÜRKÇE ÖĞRETMENİ</w:t>
                            </w:r>
                          </w:p>
                          <w:p w14:paraId="74CED5E8" w14:textId="56CC3EFF" w:rsidR="00044D48" w:rsidRPr="00E407FF" w:rsidRDefault="00CB1B71" w:rsidP="00044D48">
                            <w:pPr>
                              <w:pStyle w:val="zgemi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2023/2024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44D48" w14:paraId="4094C894" w14:textId="77777777" w:rsidTr="00E0277C">
        <w:trPr>
          <w:trHeight w:val="5947"/>
        </w:trPr>
        <w:tc>
          <w:tcPr>
            <w:tcW w:w="1612" w:type="dxa"/>
          </w:tcPr>
          <w:p w14:paraId="69A76A5F" w14:textId="51080467" w:rsidR="00044D48" w:rsidRPr="00E407FF" w:rsidRDefault="00044D48" w:rsidP="00044D48">
            <w:pPr>
              <w:pStyle w:val="balk1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Eğitim</w:t>
            </w:r>
          </w:p>
        </w:tc>
        <w:tc>
          <w:tcPr>
            <w:tcW w:w="452" w:type="dxa"/>
          </w:tcPr>
          <w:p w14:paraId="56A89D85" w14:textId="77777777" w:rsidR="00044D48" w:rsidRDefault="00044D48" w:rsidP="00044D48"/>
        </w:tc>
        <w:tc>
          <w:tcPr>
            <w:tcW w:w="7601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580708021"/>
              <w15:repeatingSection/>
            </w:sdtPr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933779707"/>
                  <w:placeholder>
                    <w:docPart w:val="A2E6AD0F877849D3A0718A204EA0B592"/>
                  </w:placeholder>
                  <w15:repeatingSectionItem/>
                </w:sdtPr>
                <w:sdtContent>
                  <w:sdt>
                    <w:sdtP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1253471889"/>
                    </w:sdt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112248617"/>
                          <w:placeholder>
                            <w:docPart w:val="C8AFB195A27D464BA001F620B64D723D"/>
                          </w:placeholder>
                        </w:sdtPr>
                        <w:sdtContent>
                          <w:p w14:paraId="26540EE1" w14:textId="77777777" w:rsidR="00044D48" w:rsidRPr="00E0277C" w:rsidRDefault="00044D48" w:rsidP="00044D48">
                            <w:pPr>
                              <w:pStyle w:val="balk2"/>
                              <w:rPr>
                                <w:rFonts w:ascii="Arial" w:hAnsi="Arial" w:cs="Arial"/>
                              </w:rPr>
                            </w:pPr>
                            <w:r w:rsidRPr="00E0277C">
                              <w:rPr>
                                <w:rFonts w:ascii="Arial" w:hAnsi="Arial" w:cs="Arial"/>
                              </w:rPr>
                              <w:t>ANTALYA ALDEMİR ATİLLA KONUK ANADOLU LİSESİ</w:t>
                            </w:r>
                          </w:p>
                          <w:p w14:paraId="01CB8FE7" w14:textId="77777777" w:rsidR="00044D48" w:rsidRPr="00E0277C" w:rsidRDefault="00044D48" w:rsidP="00044D4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027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1998 / 2002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</w:rPr>
                  <w:id w:val="-438991947"/>
                  <w:placeholder>
                    <w:docPart w:val="DBDF18CCBB024E4AA8CD65A800ED96F0"/>
                  </w:placeholder>
                  <w15:repeatingSectionItem/>
                </w:sdtPr>
                <w:sdtEndPr>
                  <w:rPr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</w:rPr>
                      <w:id w:val="351622334"/>
                    </w:sdtPr>
                    <w:sdtEndPr>
                      <w:rPr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</w:rPr>
                          <w:id w:val="1536313521"/>
                          <w:placeholder>
                            <w:docPart w:val="2E9ECCEA65734198A99FFED4541A1495"/>
                          </w:placeholder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p w14:paraId="795C534D" w14:textId="7777777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SÜLEYMAN DEMİREL ÜNİVERSİTESİ / TÜRK DİLİ VE EDEBİYAT BÖLÜMÜ</w:t>
                            </w:r>
                          </w:p>
                          <w:p w14:paraId="65F4AEA1" w14:textId="7777777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2003 / 2007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</w:rPr>
                  <w:id w:val="-2438706"/>
                  <w:placeholder>
                    <w:docPart w:val="79D103E5354B4691A67C0DA1A83B042E"/>
                  </w:placeholder>
                  <w15:repeatingSectionItem/>
                </w:sdtPr>
                <w:sdtEndPr>
                  <w:rPr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</w:rPr>
                      <w:id w:val="1097605761"/>
                    </w:sdtPr>
                    <w:sdtEndPr>
                      <w:rPr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</w:rPr>
                          <w:id w:val="-184684186"/>
                          <w:placeholder>
                            <w:docPart w:val="BF26B01F2A43491DBFCA53D646139A04"/>
                          </w:placeholder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p w14:paraId="76DC386B" w14:textId="29D2A3BF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 xml:space="preserve">ULUDAĞ </w:t>
                            </w:r>
                            <w:r w:rsidR="00E407FF"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Ü</w:t>
                            </w: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NİVERSİTESİ PEDAGOJİK FORMASYON EĞİTİMİ</w:t>
                            </w:r>
                          </w:p>
                          <w:p w14:paraId="796D4A38" w14:textId="7777777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2014 / 2015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</w:rPr>
                  <w:id w:val="1266352634"/>
                  <w:placeholder>
                    <w:docPart w:val="AEAFED12BD97430683669D261BF18ADC"/>
                  </w:placeholder>
                  <w15:repeatingSectionItem/>
                </w:sdtPr>
                <w:sdtEndPr>
                  <w:rPr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</w:rPr>
                      <w:id w:val="654192442"/>
                    </w:sdtPr>
                    <w:sdtEndPr>
                      <w:rPr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</w:rPr>
                          <w:id w:val="166447635"/>
                          <w:placeholder>
                            <w:docPart w:val="3D1706E89E9841DB8630F96A9D5071BE"/>
                          </w:placeholder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p w14:paraId="70C52F2A" w14:textId="28DDF88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 xml:space="preserve">KİŞİYE ÖZGÜ EĞİTİM </w:t>
                            </w:r>
                            <w:r w:rsidR="00E3727B"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MODELİ EĞİTİMİ</w:t>
                            </w: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 xml:space="preserve"> / BAHÇEŞEHİR EĞİTİM KURUMLARI</w:t>
                            </w:r>
                          </w:p>
                          <w:p w14:paraId="57AF62F4" w14:textId="7777777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2015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</w:rPr>
                  <w:id w:val="-1722276815"/>
                  <w:placeholder>
                    <w:docPart w:val="E986151EEA3C4CDF8B5D2B539F4747BC"/>
                  </w:placeholder>
                  <w15:repeatingSectionItem/>
                </w:sdtPr>
                <w:sdtEndPr>
                  <w:rPr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</w:rPr>
                      <w:id w:val="-1001590965"/>
                    </w:sdtPr>
                    <w:sdtEndPr>
                      <w:rPr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</w:rPr>
                          <w:id w:val="2033607070"/>
                          <w:placeholder>
                            <w:docPart w:val="9D1CDEE247E543B689E02BCD798A4ECE"/>
                          </w:placeholder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p w14:paraId="7E741EDA" w14:textId="77777777" w:rsidR="00044D48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 xml:space="preserve">DİJİTAL PEDAGOJİ PROGRAMI / BAHÇEŞEHİR ÜNİVERSİTESİ İSTANBUL </w:t>
                            </w:r>
                          </w:p>
                          <w:p w14:paraId="312FB768" w14:textId="77777777" w:rsidR="00E0277C" w:rsidRPr="00E0277C" w:rsidRDefault="00044D48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2020</w:t>
                            </w:r>
                          </w:p>
                          <w:p w14:paraId="3E0458BB" w14:textId="77777777" w:rsidR="00E0277C" w:rsidRPr="00E0277C" w:rsidRDefault="00E0277C" w:rsidP="00044D48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</w:pPr>
                            <w:r w:rsidRPr="00E0277C"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</w:rPr>
                              <w:t>Öğrenci koçluğu ve eğitim danışmanlığı / istanbul üniversitesi 2023</w:t>
                            </w:r>
                          </w:p>
                          <w:p w14:paraId="17B61D75" w14:textId="69D9B7E9" w:rsidR="00044D48" w:rsidRPr="00E0277C" w:rsidRDefault="00E0277C" w:rsidP="00044D4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0277C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anlayarak hızlı okuma eğitimi eğitmenliği / istanbul üniversitesi 2023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044D48" w14:paraId="188530E3" w14:textId="77777777" w:rsidTr="00E0277C">
        <w:tc>
          <w:tcPr>
            <w:tcW w:w="1612" w:type="dxa"/>
          </w:tcPr>
          <w:p w14:paraId="26DF9CA6" w14:textId="05711813" w:rsidR="00044D48" w:rsidRPr="00E407FF" w:rsidRDefault="00044D48" w:rsidP="00044D48">
            <w:pPr>
              <w:pStyle w:val="balk1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Beceriler ve Yetenekler</w:t>
            </w:r>
          </w:p>
        </w:tc>
        <w:tc>
          <w:tcPr>
            <w:tcW w:w="452" w:type="dxa"/>
          </w:tcPr>
          <w:p w14:paraId="6B895FB3" w14:textId="77777777" w:rsidR="00044D48" w:rsidRDefault="00044D48" w:rsidP="00044D48"/>
        </w:tc>
        <w:tc>
          <w:tcPr>
            <w:tcW w:w="7601" w:type="dxa"/>
          </w:tcPr>
          <w:p w14:paraId="12E36F67" w14:textId="77777777" w:rsidR="00044D48" w:rsidRPr="00E407FF" w:rsidRDefault="00AB2E29" w:rsidP="00AB2E29">
            <w:pPr>
              <w:pStyle w:val="zgemiMetni"/>
              <w:rPr>
                <w:rFonts w:ascii="Arial" w:hAnsi="Arial" w:cs="Arial"/>
              </w:rPr>
            </w:pPr>
            <w:r w:rsidRPr="00E407FF">
              <w:rPr>
                <w:rFonts w:ascii="Arial" w:hAnsi="Arial" w:cs="Arial"/>
              </w:rPr>
              <w:t>MS OFFİCE PROGRAMLARI</w:t>
            </w:r>
          </w:p>
          <w:p w14:paraId="5302700D" w14:textId="77777777" w:rsidR="00AB2E29" w:rsidRPr="00E407FF" w:rsidRDefault="00AB2E29" w:rsidP="00AB2E29">
            <w:pPr>
              <w:pStyle w:val="zgemiMetni"/>
              <w:rPr>
                <w:rFonts w:ascii="Arial" w:eastAsiaTheme="minorEastAsia" w:hAnsi="Arial" w:cs="Arial"/>
                <w:b/>
                <w:bCs/>
                <w:caps/>
              </w:rPr>
            </w:pPr>
            <w:r w:rsidRPr="00E407FF">
              <w:rPr>
                <w:rFonts w:ascii="Arial" w:eastAsiaTheme="minorEastAsia" w:hAnsi="Arial" w:cs="Arial"/>
                <w:b/>
                <w:bCs/>
                <w:caps/>
              </w:rPr>
              <w:t xml:space="preserve">WORD / İYİ </w:t>
            </w:r>
          </w:p>
          <w:p w14:paraId="2C30A200" w14:textId="77777777" w:rsidR="00AB2E29" w:rsidRPr="00E407FF" w:rsidRDefault="00AB2E29" w:rsidP="00AB2E29">
            <w:pPr>
              <w:pStyle w:val="zgemiMetni"/>
              <w:rPr>
                <w:rFonts w:ascii="Arial" w:eastAsiaTheme="minorEastAsia" w:hAnsi="Arial" w:cs="Arial"/>
                <w:b/>
                <w:bCs/>
                <w:caps/>
              </w:rPr>
            </w:pPr>
            <w:r w:rsidRPr="00E407FF">
              <w:rPr>
                <w:rFonts w:ascii="Arial" w:eastAsiaTheme="minorEastAsia" w:hAnsi="Arial" w:cs="Arial"/>
                <w:b/>
                <w:bCs/>
                <w:caps/>
              </w:rPr>
              <w:t>EXCEL / İYİ</w:t>
            </w:r>
          </w:p>
          <w:p w14:paraId="771E282B" w14:textId="77777777" w:rsidR="00AB2E29" w:rsidRPr="00E407FF" w:rsidRDefault="00AB2E29" w:rsidP="00AB2E29">
            <w:pPr>
              <w:pStyle w:val="zgemiMetni"/>
              <w:rPr>
                <w:rFonts w:ascii="Arial" w:eastAsiaTheme="minorEastAsia" w:hAnsi="Arial" w:cs="Arial"/>
                <w:b/>
                <w:bCs/>
                <w:caps/>
              </w:rPr>
            </w:pPr>
            <w:r w:rsidRPr="00E407FF">
              <w:rPr>
                <w:rFonts w:ascii="Arial" w:eastAsiaTheme="minorEastAsia" w:hAnsi="Arial" w:cs="Arial"/>
                <w:b/>
                <w:bCs/>
                <w:caps/>
              </w:rPr>
              <w:t>POWERPOINT / İYİ</w:t>
            </w:r>
          </w:p>
          <w:p w14:paraId="18127E55" w14:textId="72FE6C11" w:rsidR="00AB2E29" w:rsidRPr="00E407FF" w:rsidRDefault="00AB2E29" w:rsidP="00AB2E29">
            <w:pPr>
              <w:pStyle w:val="zgemiMetni"/>
              <w:rPr>
                <w:rFonts w:ascii="Arial" w:eastAsiaTheme="minorEastAsia" w:hAnsi="Arial" w:cs="Arial"/>
                <w:b/>
                <w:bCs/>
                <w:caps/>
              </w:rPr>
            </w:pPr>
            <w:r w:rsidRPr="00E407FF">
              <w:rPr>
                <w:rFonts w:ascii="Arial" w:eastAsiaTheme="minorEastAsia" w:hAnsi="Arial" w:cs="Arial"/>
                <w:b/>
                <w:bCs/>
                <w:caps/>
              </w:rPr>
              <w:t xml:space="preserve">YABANCI DİL / İNGİLİZCE / İYİ </w:t>
            </w:r>
          </w:p>
        </w:tc>
      </w:tr>
      <w:tr w:rsidR="00044D48" w14:paraId="5C373399" w14:textId="77777777" w:rsidTr="00F95CD3">
        <w:trPr>
          <w:trHeight w:val="2193"/>
        </w:trPr>
        <w:tc>
          <w:tcPr>
            <w:tcW w:w="1612" w:type="dxa"/>
          </w:tcPr>
          <w:p w14:paraId="55DEC6F6" w14:textId="77777777" w:rsidR="00044D48" w:rsidRDefault="00044D48" w:rsidP="00E0277C">
            <w:pPr>
              <w:pStyle w:val="balk1"/>
              <w:jc w:val="left"/>
              <w:rPr>
                <w:rFonts w:ascii="Arial" w:hAnsi="Arial" w:cs="Arial"/>
                <w:szCs w:val="21"/>
              </w:rPr>
            </w:pPr>
            <w:r w:rsidRPr="00E407FF">
              <w:rPr>
                <w:rFonts w:ascii="Arial" w:hAnsi="Arial" w:cs="Arial"/>
                <w:szCs w:val="21"/>
              </w:rPr>
              <w:t>Referanslar</w:t>
            </w:r>
          </w:p>
          <w:p w14:paraId="7E932F53" w14:textId="77777777" w:rsidR="00E0277C" w:rsidRDefault="00E0277C" w:rsidP="00E0277C"/>
          <w:p w14:paraId="53DC8704" w14:textId="77777777" w:rsidR="00E0277C" w:rsidRDefault="00E0277C" w:rsidP="00E0277C"/>
          <w:p w14:paraId="52A3A977" w14:textId="77777777" w:rsidR="00E0277C" w:rsidRDefault="00E0277C" w:rsidP="00E0277C"/>
          <w:p w14:paraId="4FD88F32" w14:textId="77777777" w:rsidR="00E0277C" w:rsidRDefault="00E0277C" w:rsidP="00E0277C"/>
          <w:p w14:paraId="06F43772" w14:textId="0B644A3C" w:rsidR="00E0277C" w:rsidRPr="00E0277C" w:rsidRDefault="00E0277C" w:rsidP="00E0277C"/>
        </w:tc>
        <w:tc>
          <w:tcPr>
            <w:tcW w:w="452" w:type="dxa"/>
          </w:tcPr>
          <w:p w14:paraId="61FFB2F4" w14:textId="37EEF5BB" w:rsidR="00044D48" w:rsidRDefault="00044D48" w:rsidP="00044D48"/>
        </w:tc>
        <w:tc>
          <w:tcPr>
            <w:tcW w:w="7601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31718621"/>
              <w15:repeatingSection/>
            </w:sdtPr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73871883"/>
                  <w:placeholder>
                    <w:docPart w:val="6FA7891BF5A1404F9D253CD2A4918F4C"/>
                  </w:placeholder>
                  <w15:repeatingSectionItem/>
                </w:sdtPr>
                <w:sdtEndPr>
                  <w:rPr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865514871"/>
                    </w:sdtPr>
                    <w:sdtEndPr>
                      <w:rPr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140421473"/>
                          <w:placeholder>
                            <w:docPart w:val="F0700F9510CF416DB5EDF8E31C8C1D75"/>
                          </w:placeholder>
                        </w:sdtPr>
                        <w:sdtEndPr>
                          <w:rPr>
                            <w:b/>
                            <w:bCs/>
                            <w:caps/>
                            <w:color w:val="404040" w:themeColor="text1" w:themeTint="BF"/>
                            <w14:ligatures w14:val="standardContextual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id w:val="-57245582"/>
                              <w:placeholder>
                                <w:docPart w:val="B45EA6D903804CFE9AA4DD7A32535A16"/>
                              </w:placeholder>
                            </w:sdtPr>
                            <w:sdtEndPr>
                              <w:rPr>
                                <w:b/>
                                <w:bCs/>
                                <w:caps/>
                                <w:color w:val="404040" w:themeColor="text1" w:themeTint="BF"/>
                                <w14:ligatures w14:val="standardContextual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eastAsiaTheme="minorEastAsia" w:hAnsi="Arial" w:cs="Arial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14:ligatures w14:val="none"/>
                                  </w:rPr>
                                  <w:id w:val="980892304"/>
                                  <w:placeholder>
                                    <w:docPart w:val="DC1201A1AE554F6DB45D11AEE316C1A2"/>
                                  </w:placeholder>
                                </w:sdtPr>
                                <w:sdtEndPr>
                                  <w:rPr>
                                    <w:b/>
                                    <w:bCs/>
                                    <w:caps/>
                                    <w:color w:val="404040" w:themeColor="text1" w:themeTint="BF"/>
                                    <w14:ligatures w14:val="standardContextual"/>
                                  </w:rPr>
                                </w:sdtEndPr>
                                <w:sdtContent>
                                  <w:p w14:paraId="7593F845" w14:textId="4B7E5D7D" w:rsidR="00856C70" w:rsidRPr="00E407FF" w:rsidRDefault="00856C70" w:rsidP="00E3727B">
                                    <w:pPr>
                                      <w:pStyle w:val="balk2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407FF">
                                      <w:rPr>
                                        <w:rFonts w:ascii="Arial" w:hAnsi="Arial" w:cs="Arial"/>
                                      </w:rPr>
                                      <w:t>EBRU ÇINAZ</w:t>
                                    </w:r>
                                  </w:p>
                                  <w:p w14:paraId="48A8563E" w14:textId="60119B0A" w:rsidR="00856C70" w:rsidRPr="00E407FF" w:rsidRDefault="00856C70" w:rsidP="00856C70">
                                    <w:pPr>
                                      <w:pStyle w:val="zgemiMetni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E407FF">
                                      <w:rPr>
                                        <w:rFonts w:ascii="Arial" w:hAnsi="Arial" w:cs="Arial"/>
                                      </w:rPr>
                                      <w:t>BAHÇEŞEHİR KOLEJİ MÜDÜR YARDIMCISI</w:t>
                                    </w:r>
                                  </w:p>
                                  <w:p w14:paraId="021E845D" w14:textId="2BB397CD" w:rsidR="00856C70" w:rsidRPr="00E407FF" w:rsidRDefault="00856C70" w:rsidP="00856C70">
                                    <w:pPr>
                                      <w:pStyle w:val="balk2"/>
                                      <w:rPr>
                                        <w:rFonts w:ascii="Arial" w:eastAsiaTheme="minorEastAsia" w:hAnsi="Arial" w:cs="Arial"/>
                                        <w:b w:val="0"/>
                                        <w:bCs w:val="0"/>
                                        <w:caps w:val="0"/>
                                        <w:color w:val="595959" w:themeColor="text1" w:themeTint="A6"/>
                                        <w14:ligatures w14:val="none"/>
                                      </w:rPr>
                                    </w:pPr>
                                    <w:r w:rsidRPr="00E407FF">
                                      <w:rPr>
                                        <w:rFonts w:ascii="Arial" w:hAnsi="Arial" w:cs="Arial"/>
                                      </w:rPr>
                                      <w:t>0506 587 85 04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812635469"/>
                  <w:placeholder>
                    <w:docPart w:val="C1BFF8D75DE04CABA50904338ED59E0E"/>
                  </w:placeholder>
                  <w15:repeatingSectionItem/>
                </w:sdtPr>
                <w:sdtContent>
                  <w:sdt>
                    <w:sdtP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1860157613"/>
                    </w:sdt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637923020"/>
                          <w:placeholder>
                            <w:docPart w:val="0CF4F299A4CA432AB6703117C72DC202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id w:val="2142222889"/>
                              <w:placeholder>
                                <w:docPart w:val="7A4A0FC14D284DEAB5FEE6664951E746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eastAsiaTheme="minorEastAsia" w:hAnsi="Arial" w:cs="Arial"/>
                                    <w:b w:val="0"/>
                                    <w:bCs w:val="0"/>
                                    <w:caps w:val="0"/>
                                    <w:color w:val="595959" w:themeColor="text1" w:themeTint="A6"/>
                                    <w14:ligatures w14:val="none"/>
                                  </w:rPr>
                                  <w:id w:val="513267012"/>
                                  <w:placeholder>
                                    <w:docPart w:val="C26F2A0E0DD24CD084723A2A7A750669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eastAsiaTheme="minorEastAsia" w:hAnsi="Arial" w:cs="Arial"/>
                                        <w:b w:val="0"/>
                                        <w:bCs w:val="0"/>
                                        <w:caps w:val="0"/>
                                        <w:color w:val="595959" w:themeColor="text1" w:themeTint="A6"/>
                                        <w14:ligatures w14:val="none"/>
                                      </w:rPr>
                                      <w:id w:val="28459749"/>
                                      <w:placeholder>
                                        <w:docPart w:val="DFB7D57ACCD94C4BB997997A4F583066"/>
                                      </w:placeholder>
                                    </w:sdtPr>
                                    <w:sdtContent>
                                      <w:p w14:paraId="4A6249E8" w14:textId="6794A113" w:rsidR="00856C70" w:rsidRPr="00E407FF" w:rsidRDefault="00856C70" w:rsidP="00856C70">
                                        <w:pPr>
                                          <w:pStyle w:val="balk2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407FF">
                                          <w:rPr>
                                            <w:rFonts w:ascii="Arial" w:hAnsi="Arial" w:cs="Arial"/>
                                          </w:rPr>
                                          <w:t>EMRAH ÇIRA</w:t>
                                        </w:r>
                                      </w:p>
                                      <w:p w14:paraId="37BA1DC4" w14:textId="4A03F68A" w:rsidR="00856C70" w:rsidRPr="00E407FF" w:rsidRDefault="00856C70" w:rsidP="00856C70">
                                        <w:pPr>
                                          <w:pStyle w:val="zgemiMetni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407FF">
                                          <w:rPr>
                                            <w:rFonts w:ascii="Arial" w:hAnsi="Arial" w:cs="Arial"/>
                                          </w:rPr>
                                          <w:t>BAHÇEŞEHİR KOLEJİ TÜRKÇE ZÜMRE BAŞKANI</w:t>
                                        </w:r>
                                      </w:p>
                                      <w:p w14:paraId="4EF9E36C" w14:textId="77777777" w:rsidR="00E3727B" w:rsidRDefault="00856C70" w:rsidP="00856C70">
                                        <w:pPr>
                                          <w:pStyle w:val="balk2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407FF">
                                          <w:rPr>
                                            <w:rFonts w:ascii="Arial" w:hAnsi="Arial" w:cs="Arial"/>
                                          </w:rPr>
                                          <w:t>0553 424 20 81</w:t>
                                        </w:r>
                                      </w:p>
                                      <w:p w14:paraId="52402572" w14:textId="77777777" w:rsidR="00E3727B" w:rsidRDefault="00E3727B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 w:rsidRPr="00E3727B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ESRA ORHAN GÜVENÇER</w:t>
                                        </w:r>
                                      </w:p>
                                      <w:p w14:paraId="0384E446" w14:textId="3747A2DF" w:rsidR="00E3727B" w:rsidRDefault="00E3727B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3727B">
                                          <w:rPr>
                                            <w:rFonts w:ascii="Arial" w:hAnsi="Arial" w:cs="Arial"/>
                                          </w:rPr>
                                          <w:t>KÜLTÜR OKULLARI KURS MERKEZİ MÜDÜRÜ</w:t>
                                        </w:r>
                                      </w:p>
                                      <w:p w14:paraId="459C0DDE" w14:textId="77777777" w:rsidR="00177F71" w:rsidRDefault="00E3727B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3727B">
                                          <w:rPr>
                                            <w:rFonts w:ascii="Arial" w:hAnsi="Arial" w:cs="Arial"/>
                                          </w:rPr>
                                          <w:t>0533 321 06 16</w:t>
                                        </w:r>
                                      </w:p>
                                      <w:p w14:paraId="3DBB68D5" w14:textId="2ECC4F8C" w:rsidR="00177F71" w:rsidRDefault="00177F71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>B</w:t>
                                        </w:r>
                                        <w:r w:rsidR="0081196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 xml:space="preserve">UKET </w:t>
                                        </w:r>
                                        <w:r w:rsidR="0065074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</w:rPr>
                                          <w:t xml:space="preserve">TURHAN </w:t>
                                        </w:r>
                                      </w:p>
                                      <w:p w14:paraId="14926AD8" w14:textId="5E1CE715" w:rsidR="00AD151A" w:rsidRPr="00E21C93" w:rsidRDefault="00E21C93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BAHÇEŞEHİR KOLEJİ MÜDÜR YARDIMCISI </w:t>
                                        </w:r>
                                      </w:p>
                                      <w:p w14:paraId="298130BB" w14:textId="7B845BE6" w:rsidR="00044D48" w:rsidRPr="00E0277C" w:rsidRDefault="00FC5607" w:rsidP="00E3727B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0545</w:t>
                                        </w:r>
                                        <w:r w:rsidR="000B2789">
                                          <w:rPr>
                                            <w:rFonts w:ascii="Arial" w:hAnsi="Arial" w:cs="Arial"/>
                                          </w:rPr>
                                          <w:t xml:space="preserve"> 799 </w:t>
                                        </w:r>
                                        <w:r w:rsidR="00CE007A">
                                          <w:rPr>
                                            <w:rFonts w:ascii="Arial" w:hAnsi="Arial" w:cs="Arial"/>
                                          </w:rPr>
                                          <w:t>87 91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E0277C" w:rsidRPr="00E0277C" w14:paraId="117BCF79" w14:textId="77777777" w:rsidTr="00E0277C">
        <w:tc>
          <w:tcPr>
            <w:tcW w:w="1612" w:type="dxa"/>
          </w:tcPr>
          <w:p w14:paraId="62EE7846" w14:textId="1E363A0F" w:rsidR="00044D48" w:rsidRPr="00E0277C" w:rsidRDefault="00044D48" w:rsidP="00044D48">
            <w:pPr>
              <w:pStyle w:val="balk1"/>
              <w:rPr>
                <w:color w:val="0099FF"/>
              </w:rPr>
            </w:pPr>
          </w:p>
        </w:tc>
        <w:tc>
          <w:tcPr>
            <w:tcW w:w="452" w:type="dxa"/>
          </w:tcPr>
          <w:p w14:paraId="7188FF9A" w14:textId="266F3628" w:rsidR="00044D48" w:rsidRPr="00E0277C" w:rsidRDefault="00044D48" w:rsidP="00044D48">
            <w:pPr>
              <w:rPr>
                <w:color w:val="0099FF"/>
              </w:rPr>
            </w:pPr>
          </w:p>
        </w:tc>
        <w:tc>
          <w:tcPr>
            <w:tcW w:w="7601" w:type="dxa"/>
          </w:tcPr>
          <w:p w14:paraId="49A31C27" w14:textId="11024258" w:rsidR="00044D48" w:rsidRPr="00BA1A33" w:rsidRDefault="00044D48" w:rsidP="00044D4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5D31D7D" w14:textId="594AFBCC" w:rsidR="00096D49" w:rsidRDefault="00E0277C">
      <w:pPr>
        <w:rPr>
          <w:color w:val="auto"/>
        </w:rPr>
      </w:pPr>
      <w:r w:rsidRPr="00E0277C">
        <w:rPr>
          <w:color w:val="0099FF"/>
        </w:rPr>
        <w:t xml:space="preserve">Eğitim Alanındaki Çalışmalarım: </w:t>
      </w:r>
    </w:p>
    <w:p w14:paraId="6453BC38" w14:textId="086B29DA" w:rsidR="00E0277C" w:rsidRDefault="00E0277C">
      <w:pPr>
        <w:rPr>
          <w:color w:val="auto"/>
        </w:rPr>
      </w:pPr>
      <w:r>
        <w:rPr>
          <w:color w:val="auto"/>
        </w:rPr>
        <w:t>5. Sınıf</w:t>
      </w:r>
      <w:r w:rsidR="00417C6F">
        <w:rPr>
          <w:color w:val="auto"/>
        </w:rPr>
        <w:t xml:space="preserve">       </w:t>
      </w:r>
      <w:r>
        <w:rPr>
          <w:color w:val="auto"/>
        </w:rPr>
        <w:t xml:space="preserve"> ‘Sözün Özü Atasözü ve Deyim’ Bilgi Yarışması , Oy</w:t>
      </w:r>
      <w:r w:rsidR="00417C6F">
        <w:rPr>
          <w:color w:val="auto"/>
        </w:rPr>
        <w:t>un Kartları ile Deyim Atasözü Çalışması</w:t>
      </w:r>
    </w:p>
    <w:p w14:paraId="543E81DC" w14:textId="0EE8ABB0" w:rsidR="00417C6F" w:rsidRDefault="00417C6F">
      <w:pPr>
        <w:rPr>
          <w:color w:val="auto"/>
        </w:rPr>
      </w:pPr>
      <w:r>
        <w:rPr>
          <w:color w:val="auto"/>
        </w:rPr>
        <w:t>6. Sınıf        ‘12 Mart İstiklal Marşının Kabulü’ Tiyatro Gösterimi Sahnelenmesi , Münazara Çalışmaları</w:t>
      </w:r>
    </w:p>
    <w:p w14:paraId="1C37F36C" w14:textId="2D88765B" w:rsidR="00417C6F" w:rsidRDefault="00417C6F">
      <w:pPr>
        <w:rPr>
          <w:color w:val="auto"/>
        </w:rPr>
      </w:pPr>
      <w:r>
        <w:rPr>
          <w:color w:val="auto"/>
        </w:rPr>
        <w:t>7.Sınıf         ‘Bestelenmiş Şiirler ve Şarkıları Şiir- Müzik Dinleti Gecesi’ hazırlanması ve sahnelenmesi</w:t>
      </w:r>
    </w:p>
    <w:p w14:paraId="6ACC82FC" w14:textId="26FF2B61" w:rsidR="00417C6F" w:rsidRDefault="00417C6F">
      <w:pPr>
        <w:rPr>
          <w:color w:val="auto"/>
        </w:rPr>
      </w:pPr>
      <w:r>
        <w:rPr>
          <w:color w:val="auto"/>
        </w:rPr>
        <w:t xml:space="preserve">8.Sınıf         ‘ Her Kitap Bir Anı ‘ Projesi Kapsamında Kitap Kapağı, Ayraç, Maske Ürün Tasarımı </w:t>
      </w:r>
    </w:p>
    <w:p w14:paraId="0A9DBA90" w14:textId="37D2D88F" w:rsidR="00F95CD3" w:rsidRDefault="00F95CD3">
      <w:pPr>
        <w:rPr>
          <w:color w:val="auto"/>
        </w:rPr>
      </w:pPr>
      <w:r>
        <w:rPr>
          <w:color w:val="auto"/>
        </w:rPr>
        <w:t>Her sınıf düzeyinde</w:t>
      </w:r>
      <w:r w:rsidR="00DA3031">
        <w:rPr>
          <w:color w:val="auto"/>
        </w:rPr>
        <w:t xml:space="preserve"> okunan kitaplarla ilgili</w:t>
      </w:r>
      <w:r>
        <w:rPr>
          <w:color w:val="auto"/>
        </w:rPr>
        <w:t xml:space="preserve"> ‘</w:t>
      </w:r>
      <w:r w:rsidR="00DA3031">
        <w:rPr>
          <w:color w:val="auto"/>
        </w:rPr>
        <w:t>Motto,</w:t>
      </w:r>
      <w:r w:rsidR="00497C38">
        <w:rPr>
          <w:color w:val="auto"/>
        </w:rPr>
        <w:t xml:space="preserve"> </w:t>
      </w:r>
      <w:r w:rsidR="00DA3031">
        <w:rPr>
          <w:color w:val="auto"/>
        </w:rPr>
        <w:t>Afiş,</w:t>
      </w:r>
      <w:r w:rsidR="00497C38">
        <w:rPr>
          <w:color w:val="auto"/>
        </w:rPr>
        <w:t xml:space="preserve"> </w:t>
      </w:r>
      <w:r w:rsidR="00DA3031">
        <w:rPr>
          <w:color w:val="auto"/>
        </w:rPr>
        <w:t>Proje’ çalışmaları pano ve sergi hazırlama</w:t>
      </w:r>
      <w:r w:rsidR="00D530AE">
        <w:rPr>
          <w:color w:val="auto"/>
        </w:rPr>
        <w:t xml:space="preserve"> çalışmaları yaptım</w:t>
      </w:r>
      <w:r w:rsidR="00497C38">
        <w:rPr>
          <w:color w:val="auto"/>
        </w:rPr>
        <w:t>.</w:t>
      </w:r>
    </w:p>
    <w:p w14:paraId="1EE1C3F1" w14:textId="417F5892" w:rsidR="00DA3031" w:rsidRDefault="00DA3031">
      <w:pPr>
        <w:rPr>
          <w:color w:val="auto"/>
        </w:rPr>
      </w:pPr>
      <w:r>
        <w:rPr>
          <w:color w:val="auto"/>
        </w:rPr>
        <w:t>Her sınıf düzeyinde ‘Dil Bayramı’ kutlama</w:t>
      </w:r>
      <w:r w:rsidR="00D530AE">
        <w:rPr>
          <w:color w:val="auto"/>
        </w:rPr>
        <w:t>larında, tören, anma ve mezuniyetlerde</w:t>
      </w:r>
      <w:r>
        <w:rPr>
          <w:color w:val="auto"/>
        </w:rPr>
        <w:t xml:space="preserve"> etkin olarak görev aldım.</w:t>
      </w:r>
    </w:p>
    <w:p w14:paraId="4C15E7EF" w14:textId="77777777" w:rsidR="00D530AE" w:rsidRDefault="00D530AE">
      <w:pPr>
        <w:rPr>
          <w:color w:val="auto"/>
        </w:rPr>
      </w:pPr>
    </w:p>
    <w:p w14:paraId="72FE56EA" w14:textId="77777777" w:rsidR="00D530AE" w:rsidRDefault="00D530AE">
      <w:pPr>
        <w:rPr>
          <w:color w:val="auto"/>
        </w:rPr>
      </w:pPr>
    </w:p>
    <w:p w14:paraId="189C0429" w14:textId="77777777" w:rsidR="00417C6F" w:rsidRPr="00E0277C" w:rsidRDefault="00417C6F">
      <w:pPr>
        <w:rPr>
          <w:color w:val="auto"/>
        </w:rPr>
      </w:pPr>
    </w:p>
    <w:sectPr w:rsidR="00417C6F" w:rsidRPr="00E0277C" w:rsidSect="0058663D">
      <w:pgSz w:w="11907" w:h="16839" w:code="9"/>
      <w:pgMar w:top="568" w:right="1050" w:bottom="851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97C3" w14:textId="77777777" w:rsidR="0058663D" w:rsidRDefault="0058663D">
      <w:pPr>
        <w:spacing w:before="0" w:after="0" w:line="240" w:lineRule="auto"/>
      </w:pPr>
      <w:r>
        <w:separator/>
      </w:r>
    </w:p>
  </w:endnote>
  <w:endnote w:type="continuationSeparator" w:id="0">
    <w:p w14:paraId="4F348384" w14:textId="77777777" w:rsidR="0058663D" w:rsidRDefault="005866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6B51" w14:textId="77777777" w:rsidR="0058663D" w:rsidRDefault="0058663D">
      <w:pPr>
        <w:spacing w:before="0" w:after="0" w:line="240" w:lineRule="auto"/>
      </w:pPr>
      <w:r>
        <w:separator/>
      </w:r>
    </w:p>
  </w:footnote>
  <w:footnote w:type="continuationSeparator" w:id="0">
    <w:p w14:paraId="15B1427B" w14:textId="77777777" w:rsidR="0058663D" w:rsidRDefault="0058663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29"/>
    <w:rsid w:val="00044D48"/>
    <w:rsid w:val="00096D49"/>
    <w:rsid w:val="000B2789"/>
    <w:rsid w:val="000C6A01"/>
    <w:rsid w:val="000D5BB9"/>
    <w:rsid w:val="000D7548"/>
    <w:rsid w:val="000E6A1D"/>
    <w:rsid w:val="00176B36"/>
    <w:rsid w:val="00177F71"/>
    <w:rsid w:val="00251E98"/>
    <w:rsid w:val="003C5224"/>
    <w:rsid w:val="003D5C28"/>
    <w:rsid w:val="00417C6F"/>
    <w:rsid w:val="00497C38"/>
    <w:rsid w:val="0058663D"/>
    <w:rsid w:val="0059225A"/>
    <w:rsid w:val="00650747"/>
    <w:rsid w:val="00683AA2"/>
    <w:rsid w:val="00796818"/>
    <w:rsid w:val="007E0BC6"/>
    <w:rsid w:val="00811963"/>
    <w:rsid w:val="00856C70"/>
    <w:rsid w:val="008E6493"/>
    <w:rsid w:val="0093032B"/>
    <w:rsid w:val="009E6666"/>
    <w:rsid w:val="00A86CF2"/>
    <w:rsid w:val="00AB2E29"/>
    <w:rsid w:val="00AD151A"/>
    <w:rsid w:val="00BA1A33"/>
    <w:rsid w:val="00CB1B71"/>
    <w:rsid w:val="00CB2511"/>
    <w:rsid w:val="00CE007A"/>
    <w:rsid w:val="00D530AE"/>
    <w:rsid w:val="00D552FD"/>
    <w:rsid w:val="00DA3031"/>
    <w:rsid w:val="00E0277C"/>
    <w:rsid w:val="00E070E9"/>
    <w:rsid w:val="00E21C93"/>
    <w:rsid w:val="00E3727B"/>
    <w:rsid w:val="00E407FF"/>
    <w:rsid w:val="00E44701"/>
    <w:rsid w:val="00E63D1B"/>
    <w:rsid w:val="00EC3604"/>
    <w:rsid w:val="00F62E29"/>
    <w:rsid w:val="00F95CD3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27445"/>
  <w15:docId w15:val="{3134F9C3-D17A-4847-9606-643489C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balk2">
    <w:name w:val="başlık 2"/>
    <w:basedOn w:val="Normal"/>
    <w:next w:val="Normal"/>
    <w:link w:val="Balk2Karakteri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alk4">
    <w:name w:val="başlık 4"/>
    <w:basedOn w:val="Normal"/>
    <w:next w:val="Normal"/>
    <w:link w:val="Balk4Karakteri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alk5">
    <w:name w:val="başlık 5"/>
    <w:basedOn w:val="Normal"/>
    <w:next w:val="Normal"/>
    <w:link w:val="Balk5Karakteri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alk6">
    <w:name w:val="başlık 6"/>
    <w:basedOn w:val="Normal"/>
    <w:next w:val="Normal"/>
    <w:link w:val="Balk6Karakteri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alk7">
    <w:name w:val="başlık 7"/>
    <w:basedOn w:val="Normal"/>
    <w:next w:val="Normal"/>
    <w:link w:val="Balk7Karakteri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lk8">
    <w:name w:val="başlık 8"/>
    <w:basedOn w:val="Normal"/>
    <w:next w:val="Normal"/>
    <w:link w:val="Balk8Karakteri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alk9">
    <w:name w:val="başlık 9"/>
    <w:basedOn w:val="Normal"/>
    <w:next w:val="Normal"/>
    <w:link w:val="Balk9Karakteri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bilgi">
    <w:name w:val="üstbilgi"/>
    <w:basedOn w:val="Normal"/>
    <w:link w:val="stbilgiKarakteri"/>
    <w:uiPriority w:val="9"/>
    <w:unhideWhenUsed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"/>
    <w:rPr>
      <w:kern w:val="20"/>
    </w:rPr>
  </w:style>
  <w:style w:type="paragraph" w:customStyle="1" w:styleId="altbilgi">
    <w:name w:val="altbilgi"/>
    <w:basedOn w:val="Normal"/>
    <w:link w:val="AltbilgiKarakteri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Karakteri">
    <w:name w:val="Altbilgi Karakteri"/>
    <w:basedOn w:val="VarsaylanParagrafYazTipi"/>
    <w:link w:val="altbilgi"/>
    <w:uiPriority w:val="2"/>
    <w:rPr>
      <w:kern w:val="20"/>
    </w:rPr>
  </w:style>
  <w:style w:type="paragraph" w:customStyle="1" w:styleId="zgemiMetni">
    <w:name w:val="Özgeçmiş Metni"/>
    <w:basedOn w:val="Normal"/>
    <w:qFormat/>
    <w:pPr>
      <w:spacing w:after="40"/>
      <w:ind w:right="1440"/>
    </w:p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Karakteri">
    <w:name w:val="Başlık 1 Karakteri"/>
    <w:basedOn w:val="VarsaylanParagrafYazTipi"/>
    <w:link w:val="balk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Balk2Karakteri">
    <w:name w:val="Başlık 2 Karakteri"/>
    <w:basedOn w:val="VarsaylanParagrafYazTipi"/>
    <w:link w:val="balk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alk4Karakteri">
    <w:name w:val="Başlık 4 Karakteri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Karakteri">
    <w:name w:val="Başlık 5 Karakteri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Karakteri">
    <w:name w:val="Başlık 6 Karakteri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Karakteri">
    <w:name w:val="Başlık 7 Karakteri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Karakteri">
    <w:name w:val="Başlık 8 Karakteri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Karakteri">
    <w:name w:val="Başlık 9 Karakteri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zgemiTablosu">
    <w:name w:val="Özgeçmiş Tablosu"/>
    <w:basedOn w:val="NormalTablo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MektupTablosu">
    <w:name w:val="Mektup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TarihChar">
    <w:name w:val="Tarih Char"/>
    <w:basedOn w:val="VarsaylanParagrafYazTipi"/>
    <w:link w:val="Tarih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lc">
    <w:name w:val="Alıcı"/>
    <w:basedOn w:val="Normal"/>
    <w:uiPriority w:val="8"/>
    <w:unhideWhenUsed/>
    <w:qFormat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8"/>
    <w:unhideWhenUsed/>
    <w:qFormat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8"/>
    <w:rPr>
      <w:kern w:val="20"/>
    </w:rPr>
  </w:style>
  <w:style w:type="paragraph" w:styleId="Kapan">
    <w:name w:val="Closing"/>
    <w:basedOn w:val="Normal"/>
    <w:link w:val="KapanChar"/>
    <w:uiPriority w:val="8"/>
    <w:unhideWhenUsed/>
    <w:qFormat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8"/>
    <w:rPr>
      <w:kern w:val="20"/>
    </w:rPr>
  </w:style>
  <w:style w:type="paragraph" w:styleId="mza">
    <w:name w:val="Signature"/>
    <w:basedOn w:val="Normal"/>
    <w:link w:val="mzaChar"/>
    <w:uiPriority w:val="8"/>
    <w:unhideWhenUsed/>
    <w:qFormat/>
    <w:pPr>
      <w:spacing w:after="480"/>
    </w:pPr>
    <w:rPr>
      <w:b/>
      <w:bCs/>
    </w:rPr>
  </w:style>
  <w:style w:type="character" w:customStyle="1" w:styleId="mzaChar">
    <w:name w:val="İmza Char"/>
    <w:basedOn w:val="VarsaylanParagrafYazTipi"/>
    <w:link w:val="mza"/>
    <w:uiPriority w:val="8"/>
    <w:rPr>
      <w:b/>
      <w:bCs/>
      <w:kern w:val="20"/>
    </w:rPr>
  </w:style>
  <w:style w:type="character" w:customStyle="1" w:styleId="Vurgulama">
    <w:name w:val="Vurgulama"/>
    <w:basedOn w:val="VarsaylanParagrafYazTipi"/>
    <w:uiPriority w:val="2"/>
    <w:unhideWhenUsed/>
    <w:qFormat/>
    <w:rPr>
      <w:color w:val="7E97AD" w:themeColor="accent1"/>
    </w:rPr>
  </w:style>
  <w:style w:type="paragraph" w:customStyle="1" w:styleId="letiimBilgisi">
    <w:name w:val="İletişim Bilgisi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d">
    <w:name w:val="Ad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YerTutucuMetni">
    <w:name w:val="Placeholder Text"/>
    <w:basedOn w:val="VarsaylanParagrafYazTipi"/>
    <w:uiPriority w:val="99"/>
    <w:semiHidden/>
    <w:rsid w:val="0059225A"/>
    <w:rPr>
      <w:color w:val="808080"/>
    </w:rPr>
  </w:style>
  <w:style w:type="paragraph" w:styleId="stBilgi0">
    <w:name w:val="header"/>
    <w:basedOn w:val="Normal"/>
    <w:link w:val="stBilgiChar"/>
    <w:uiPriority w:val="2"/>
    <w:unhideWhenUsed/>
    <w:rsid w:val="003D5C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2"/>
    <w:rsid w:val="003D5C28"/>
    <w:rPr>
      <w:kern w:val="20"/>
    </w:rPr>
  </w:style>
  <w:style w:type="paragraph" w:styleId="AltBilgi0">
    <w:name w:val="footer"/>
    <w:basedOn w:val="Normal"/>
    <w:link w:val="AltBilgiChar"/>
    <w:uiPriority w:val="2"/>
    <w:unhideWhenUsed/>
    <w:rsid w:val="003D5C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0"/>
    <w:uiPriority w:val="2"/>
    <w:rsid w:val="003D5C28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55\Timeless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708A0E7EF45F79B4A42A1488792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9A8DF8-F518-4E00-AD7D-CC2AD195A579}"/>
      </w:docPartPr>
      <w:docPartBody>
        <w:p w:rsidR="0055474B" w:rsidRDefault="000C0F5B">
          <w:pPr>
            <w:pStyle w:val="6BA708A0E7EF45F79B4A42A148879277"/>
          </w:pPr>
          <w:r>
            <w:t>[Telefon]</w:t>
          </w:r>
        </w:p>
      </w:docPartBody>
    </w:docPart>
    <w:docPart>
      <w:docPartPr>
        <w:name w:val="0862AEE838024656821A1D9171A365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D77498-3CCD-494F-A7C1-65F2F0B0529F}"/>
      </w:docPartPr>
      <w:docPartBody>
        <w:p w:rsidR="0055474B" w:rsidRDefault="000C0F5B">
          <w:pPr>
            <w:pStyle w:val="0862AEE838024656821A1D9171A365E8"/>
          </w:pPr>
          <w:r>
            <w:rPr>
              <w:rStyle w:val="Vurgulama"/>
            </w:rPr>
            <w:t>[E-posta]</w:t>
          </w:r>
        </w:p>
      </w:docPartBody>
    </w:docPart>
    <w:docPart>
      <w:docPartPr>
        <w:name w:val="D861AFE821D94AB18E957BDF79A715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D1FFEA-02C7-49E2-AB20-5B647D0B8F64}"/>
      </w:docPartPr>
      <w:docPartBody>
        <w:p w:rsidR="0055474B" w:rsidRDefault="000C0F5B">
          <w:pPr>
            <w:pStyle w:val="D861AFE821D94AB18E957BDF79A71542"/>
          </w:pPr>
          <w:r>
            <w:t>[Adınız]</w:t>
          </w:r>
        </w:p>
      </w:docPartBody>
    </w:docPart>
    <w:docPart>
      <w:docPartPr>
        <w:name w:val="A92584CEDCCD4569925019C748D849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93B00-FC35-4F8B-B1A4-29B61B1E842E}"/>
      </w:docPartPr>
      <w:docPartBody>
        <w:p w:rsidR="0055474B" w:rsidRDefault="00592C8F" w:rsidP="00592C8F">
          <w:pPr>
            <w:pStyle w:val="A92584CEDCCD4569925019C748D849CC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BA903451244327B1A9C0B516F8E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2C0B7-CE32-4AEC-A1FF-FE51EC53CA5E}"/>
      </w:docPartPr>
      <w:docPartBody>
        <w:p w:rsidR="0055474B" w:rsidRDefault="00592C8F" w:rsidP="00592C8F">
          <w:pPr>
            <w:pStyle w:val="12BA903451244327B1A9C0B516F8EF4E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380F8A30229843508F14EDE9256755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BE7C8-E6D1-4ABC-8987-3DAAA2FBD52B}"/>
      </w:docPartPr>
      <w:docPartBody>
        <w:p w:rsidR="0055474B" w:rsidRDefault="00592C8F" w:rsidP="00592C8F">
          <w:pPr>
            <w:pStyle w:val="380F8A30229843508F14EDE925675583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F31916CA60C4594B9BFD173BF596E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CCF5CE-B4A0-43D3-AED2-A0C80049D0B1}"/>
      </w:docPartPr>
      <w:docPartBody>
        <w:p w:rsidR="0055474B" w:rsidRDefault="00592C8F" w:rsidP="00592C8F">
          <w:pPr>
            <w:pStyle w:val="5F31916CA60C4594B9BFD173BF596E37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112DEA51CB46D0A90B8B16BF0DE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DB3A84-ABED-47CD-9056-ABA3B0568EC5}"/>
      </w:docPartPr>
      <w:docPartBody>
        <w:p w:rsidR="0055474B" w:rsidRDefault="00592C8F" w:rsidP="00592C8F">
          <w:pPr>
            <w:pStyle w:val="63112DEA51CB46D0A90B8B16BF0DEFAB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E4A1690C1C420394D5B5EE85CDB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F754EF-C93E-4803-8885-30CD9931C38A}"/>
      </w:docPartPr>
      <w:docPartBody>
        <w:p w:rsidR="0055474B" w:rsidRDefault="00592C8F" w:rsidP="00592C8F">
          <w:pPr>
            <w:pStyle w:val="05E4A1690C1C420394D5B5EE85CDB321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2E6AD0F877849D3A0718A204EA0B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E3B78-735C-460A-936F-32594AB387CC}"/>
      </w:docPartPr>
      <w:docPartBody>
        <w:p w:rsidR="0055474B" w:rsidRDefault="00592C8F" w:rsidP="00592C8F">
          <w:pPr>
            <w:pStyle w:val="A2E6AD0F877849D3A0718A204EA0B592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8AFB195A27D464BA001F620B64D72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3BEF1-960C-4AAB-A3C2-55876A4BAC2D}"/>
      </w:docPartPr>
      <w:docPartBody>
        <w:p w:rsidR="0055474B" w:rsidRDefault="00592C8F" w:rsidP="00592C8F">
          <w:pPr>
            <w:pStyle w:val="C8AFB195A27D464BA001F620B64D723D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DBDF18CCBB024E4AA8CD65A800ED9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D7284-985D-4DA5-A256-D82F57F13E24}"/>
      </w:docPartPr>
      <w:docPartBody>
        <w:p w:rsidR="0055474B" w:rsidRDefault="00592C8F" w:rsidP="00592C8F">
          <w:pPr>
            <w:pStyle w:val="DBDF18CCBB024E4AA8CD65A800ED96F0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9ECCEA65734198A99FFED4541A14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D9CDCB-311F-449C-B0E1-5B22420DACC7}"/>
      </w:docPartPr>
      <w:docPartBody>
        <w:p w:rsidR="0055474B" w:rsidRDefault="00592C8F" w:rsidP="00592C8F">
          <w:pPr>
            <w:pStyle w:val="2E9ECCEA65734198A99FFED4541A1495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79D103E5354B4691A67C0DA1A83B04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4BC0AD-E133-4251-AA12-FC58469EFD68}"/>
      </w:docPartPr>
      <w:docPartBody>
        <w:p w:rsidR="0055474B" w:rsidRDefault="00592C8F" w:rsidP="00592C8F">
          <w:pPr>
            <w:pStyle w:val="79D103E5354B4691A67C0DA1A83B042E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F26B01F2A43491DBFCA53D646139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720D48-2108-4881-B364-3B9BDB992702}"/>
      </w:docPartPr>
      <w:docPartBody>
        <w:p w:rsidR="0055474B" w:rsidRDefault="00592C8F" w:rsidP="00592C8F">
          <w:pPr>
            <w:pStyle w:val="BF26B01F2A43491DBFCA53D646139A04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AEAFED12BD97430683669D261BF18A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86B3ED-37EC-4351-B250-791B29297CA6}"/>
      </w:docPartPr>
      <w:docPartBody>
        <w:p w:rsidR="0055474B" w:rsidRDefault="00592C8F" w:rsidP="00592C8F">
          <w:pPr>
            <w:pStyle w:val="AEAFED12BD97430683669D261BF18ADC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1706E89E9841DB8630F96A9D507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406F13-F33C-4BB7-94E5-C5F20136EC3E}"/>
      </w:docPartPr>
      <w:docPartBody>
        <w:p w:rsidR="0055474B" w:rsidRDefault="00592C8F" w:rsidP="00592C8F">
          <w:pPr>
            <w:pStyle w:val="3D1706E89E9841DB8630F96A9D5071BE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E986151EEA3C4CDF8B5D2B539F474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58A47-B7AC-4317-8239-2A901996E9E5}"/>
      </w:docPartPr>
      <w:docPartBody>
        <w:p w:rsidR="0055474B" w:rsidRDefault="00592C8F" w:rsidP="00592C8F">
          <w:pPr>
            <w:pStyle w:val="E986151EEA3C4CDF8B5D2B539F4747BC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1CDEE247E543B689E02BCD798A4E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C35612-3288-44CD-B858-0F580526B69D}"/>
      </w:docPartPr>
      <w:docPartBody>
        <w:p w:rsidR="0055474B" w:rsidRDefault="00592C8F" w:rsidP="00592C8F">
          <w:pPr>
            <w:pStyle w:val="9D1CDEE247E543B689E02BCD798A4ECE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6FA7891BF5A1404F9D253CD2A4918F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45C9C-4A55-43C9-A03C-5D1BF9EF4AA6}"/>
      </w:docPartPr>
      <w:docPartBody>
        <w:p w:rsidR="0055474B" w:rsidRDefault="00592C8F" w:rsidP="00592C8F">
          <w:pPr>
            <w:pStyle w:val="6FA7891BF5A1404F9D253CD2A4918F4C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700F9510CF416DB5EDF8E31C8C1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25B189-7D90-43CE-B646-8BF692A5739D}"/>
      </w:docPartPr>
      <w:docPartBody>
        <w:p w:rsidR="0055474B" w:rsidRDefault="00592C8F" w:rsidP="00592C8F">
          <w:pPr>
            <w:pStyle w:val="F0700F9510CF416DB5EDF8E31C8C1D75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B45EA6D903804CFE9AA4DD7A32535A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624EB-6A8F-43D4-909D-50D28903BC1B}"/>
      </w:docPartPr>
      <w:docPartBody>
        <w:p w:rsidR="0055474B" w:rsidRDefault="00592C8F" w:rsidP="00592C8F">
          <w:pPr>
            <w:pStyle w:val="B45EA6D903804CFE9AA4DD7A32535A16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DC1201A1AE554F6DB45D11AEE316C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A4BA01-D141-4E82-9646-F226673D0830}"/>
      </w:docPartPr>
      <w:docPartBody>
        <w:p w:rsidR="0055474B" w:rsidRDefault="00592C8F" w:rsidP="00592C8F">
          <w:pPr>
            <w:pStyle w:val="DC1201A1AE554F6DB45D11AEE316C1A2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C1BFF8D75DE04CABA50904338ED59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BCBC54-1CA8-4572-B0BF-7469D50F8D67}"/>
      </w:docPartPr>
      <w:docPartBody>
        <w:p w:rsidR="0055474B" w:rsidRDefault="00592C8F" w:rsidP="00592C8F">
          <w:pPr>
            <w:pStyle w:val="C1BFF8D75DE04CABA50904338ED59E0E"/>
          </w:pPr>
          <w:r w:rsidRPr="00F50CE6">
            <w:rPr>
              <w:rStyle w:val="YerTutucuMetni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CF4F299A4CA432AB6703117C72DC2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2FE38F-504C-4D5B-865C-BD5BB2D8DD68}"/>
      </w:docPartPr>
      <w:docPartBody>
        <w:p w:rsidR="0055474B" w:rsidRDefault="00592C8F" w:rsidP="00592C8F">
          <w:pPr>
            <w:pStyle w:val="0CF4F299A4CA432AB6703117C72DC202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7A4A0FC14D284DEAB5FEE6664951E7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500D1F-DA25-42C1-9545-7ACC14B3BE7E}"/>
      </w:docPartPr>
      <w:docPartBody>
        <w:p w:rsidR="0055474B" w:rsidRDefault="00592C8F" w:rsidP="00592C8F">
          <w:pPr>
            <w:pStyle w:val="7A4A0FC14D284DEAB5FEE6664951E746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C26F2A0E0DD24CD084723A2A7A750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B112D7-51A1-4A3C-BB92-594934B9534D}"/>
      </w:docPartPr>
      <w:docPartBody>
        <w:p w:rsidR="0055474B" w:rsidRDefault="00592C8F" w:rsidP="00592C8F">
          <w:pPr>
            <w:pStyle w:val="C26F2A0E0DD24CD084723A2A7A750669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  <w:docPart>
      <w:docPartPr>
        <w:name w:val="DFB7D57ACCD94C4BB997997A4F583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EA35A7-3FA4-4D04-A4D9-2542B54EC2B9}"/>
      </w:docPartPr>
      <w:docPartBody>
        <w:p w:rsidR="0055474B" w:rsidRDefault="00592C8F" w:rsidP="00592C8F">
          <w:pPr>
            <w:pStyle w:val="DFB7D57ACCD94C4BB997997A4F583066"/>
          </w:pPr>
          <w:r>
            <w:rPr>
              <w:rStyle w:val="YerTutucuMetin"/>
            </w:rPr>
            <w:t>Diğer içerik denetimleri de dahil olmak üzere, yinelenmesini istediğiniz içeriği girin. Bu denetimi, tablonun bölümlerini yineletmek için tablo satırlarının etrafına da ekleyebilirsiniz.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8F"/>
    <w:rsid w:val="000B3484"/>
    <w:rsid w:val="000C0F5B"/>
    <w:rsid w:val="004A27A8"/>
    <w:rsid w:val="0055474B"/>
    <w:rsid w:val="00592C8F"/>
    <w:rsid w:val="00777D18"/>
    <w:rsid w:val="00B651CE"/>
    <w:rsid w:val="00D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8DB4DBD5979484295EA79B939C0EC38">
    <w:name w:val="88DB4DBD5979484295EA79B939C0EC38"/>
  </w:style>
  <w:style w:type="paragraph" w:customStyle="1" w:styleId="DA443E86B8FC4494AE1EBCAB9EE7C4A2">
    <w:name w:val="DA443E86B8FC4494AE1EBCAB9EE7C4A2"/>
  </w:style>
  <w:style w:type="paragraph" w:customStyle="1" w:styleId="6BA708A0E7EF45F79B4A42A148879277">
    <w:name w:val="6BA708A0E7EF45F79B4A42A148879277"/>
  </w:style>
  <w:style w:type="paragraph" w:customStyle="1" w:styleId="AC7AEB9BCFE24025A8FF12101685196C">
    <w:name w:val="AC7AEB9BCFE24025A8FF12101685196C"/>
  </w:style>
  <w:style w:type="character" w:customStyle="1" w:styleId="Vurgulama">
    <w:name w:val="Vurgulama"/>
    <w:basedOn w:val="VarsaylanParagrafYazTipi"/>
    <w:uiPriority w:val="2"/>
    <w:unhideWhenUsed/>
    <w:qFormat/>
    <w:rPr>
      <w:color w:val="156082" w:themeColor="accent1"/>
    </w:rPr>
  </w:style>
  <w:style w:type="paragraph" w:customStyle="1" w:styleId="0862AEE838024656821A1D9171A365E8">
    <w:name w:val="0862AEE838024656821A1D9171A365E8"/>
  </w:style>
  <w:style w:type="paragraph" w:customStyle="1" w:styleId="D861AFE821D94AB18E957BDF79A71542">
    <w:name w:val="D861AFE821D94AB18E957BDF79A71542"/>
  </w:style>
  <w:style w:type="paragraph" w:customStyle="1" w:styleId="098EB97E7D2941EEA214D16D7E7B53EE">
    <w:name w:val="098EB97E7D2941EEA214D16D7E7B53EE"/>
  </w:style>
  <w:style w:type="paragraph" w:customStyle="1" w:styleId="zgemiMetni">
    <w:name w:val="Özgeçmiş Metni"/>
    <w:basedOn w:val="Normal"/>
    <w:qFormat/>
    <w:rsid w:val="00592C8F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n-US"/>
    </w:rPr>
  </w:style>
  <w:style w:type="paragraph" w:customStyle="1" w:styleId="AC8271584D164482A042B34C68CD3C88">
    <w:name w:val="AC8271584D164482A042B34C68CD3C88"/>
  </w:style>
  <w:style w:type="character" w:styleId="YerTutucuMetni">
    <w:name w:val="Placeholder Text"/>
    <w:basedOn w:val="VarsaylanParagrafYazTipi"/>
    <w:uiPriority w:val="99"/>
    <w:semiHidden/>
    <w:rsid w:val="00592C8F"/>
    <w:rPr>
      <w:color w:val="808080"/>
    </w:rPr>
  </w:style>
  <w:style w:type="paragraph" w:customStyle="1" w:styleId="0B1A0B434C764797BE23BA620A64718B">
    <w:name w:val="0B1A0B434C764797BE23BA620A64718B"/>
  </w:style>
  <w:style w:type="character" w:customStyle="1" w:styleId="YerTutucuMetin">
    <w:name w:val="Yer Tutucu Metin"/>
    <w:basedOn w:val="VarsaylanParagrafYazTipi"/>
    <w:uiPriority w:val="99"/>
    <w:semiHidden/>
    <w:rsid w:val="00592C8F"/>
    <w:rPr>
      <w:color w:val="808080"/>
    </w:rPr>
  </w:style>
  <w:style w:type="paragraph" w:customStyle="1" w:styleId="96D2DEEB1E5243B391454E4BD6FC67C7">
    <w:name w:val="96D2DEEB1E5243B391454E4BD6FC67C7"/>
  </w:style>
  <w:style w:type="paragraph" w:customStyle="1" w:styleId="527ED292EC0A48218DB146A4479BA7E6">
    <w:name w:val="527ED292EC0A48218DB146A4479BA7E6"/>
  </w:style>
  <w:style w:type="paragraph" w:customStyle="1" w:styleId="02881355A16C494D8FBCB03C7DA7361A">
    <w:name w:val="02881355A16C494D8FBCB03C7DA7361A"/>
  </w:style>
  <w:style w:type="paragraph" w:customStyle="1" w:styleId="1BC2950A754B416CB5FDCDB94DAD39C6">
    <w:name w:val="1BC2950A754B416CB5FDCDB94DAD39C6"/>
  </w:style>
  <w:style w:type="paragraph" w:customStyle="1" w:styleId="F48AE61883BC4ABFA9A5C036F14C658C">
    <w:name w:val="F48AE61883BC4ABFA9A5C036F14C658C"/>
  </w:style>
  <w:style w:type="paragraph" w:customStyle="1" w:styleId="EC0795EE5DBA41D1A5612BBA4E083D5E">
    <w:name w:val="EC0795EE5DBA41D1A5612BBA4E083D5E"/>
  </w:style>
  <w:style w:type="paragraph" w:customStyle="1" w:styleId="15168254E1394E089285F3EE3DFCF4EB">
    <w:name w:val="15168254E1394E089285F3EE3DFCF4EB"/>
  </w:style>
  <w:style w:type="paragraph" w:customStyle="1" w:styleId="45159961E2A848859257FA35D4CB707B">
    <w:name w:val="45159961E2A848859257FA35D4CB707B"/>
  </w:style>
  <w:style w:type="paragraph" w:customStyle="1" w:styleId="A66EB9FDE34E448E9E0AA0494E6BD668">
    <w:name w:val="A66EB9FDE34E448E9E0AA0494E6BD668"/>
  </w:style>
  <w:style w:type="paragraph" w:customStyle="1" w:styleId="AACF908531174F3CB479E2429402A5D0">
    <w:name w:val="AACF908531174F3CB479E2429402A5D0"/>
  </w:style>
  <w:style w:type="paragraph" w:customStyle="1" w:styleId="138F222E992641FCABFCA6B459E72522">
    <w:name w:val="138F222E992641FCABFCA6B459E72522"/>
  </w:style>
  <w:style w:type="paragraph" w:customStyle="1" w:styleId="99A23040C8B64A3D9596A5431FE17D63">
    <w:name w:val="99A23040C8B64A3D9596A5431FE17D63"/>
    <w:rsid w:val="00592C8F"/>
  </w:style>
  <w:style w:type="paragraph" w:customStyle="1" w:styleId="2B0B20CD1F92424C8F01679099701E28">
    <w:name w:val="2B0B20CD1F92424C8F01679099701E28"/>
    <w:rsid w:val="00592C8F"/>
  </w:style>
  <w:style w:type="paragraph" w:customStyle="1" w:styleId="B3B0163C308C4AAC87FCE425A4BBC86C">
    <w:name w:val="B3B0163C308C4AAC87FCE425A4BBC86C"/>
    <w:rsid w:val="00592C8F"/>
  </w:style>
  <w:style w:type="paragraph" w:customStyle="1" w:styleId="CB448A8BB348495191A1B092D1B3ED01">
    <w:name w:val="CB448A8BB348495191A1B092D1B3ED01"/>
    <w:rsid w:val="00592C8F"/>
  </w:style>
  <w:style w:type="paragraph" w:customStyle="1" w:styleId="3C1FDB8079D14553A96726433F4B2E8A">
    <w:name w:val="3C1FDB8079D14553A96726433F4B2E8A"/>
    <w:rsid w:val="00592C8F"/>
  </w:style>
  <w:style w:type="paragraph" w:customStyle="1" w:styleId="CBADA444C08A4AD18976BFCB56B6E63B">
    <w:name w:val="CBADA444C08A4AD18976BFCB56B6E63B"/>
    <w:rsid w:val="00592C8F"/>
  </w:style>
  <w:style w:type="paragraph" w:customStyle="1" w:styleId="DDE660D36C934718B13BE4D73E68F385">
    <w:name w:val="DDE660D36C934718B13BE4D73E68F385"/>
    <w:rsid w:val="00592C8F"/>
  </w:style>
  <w:style w:type="paragraph" w:customStyle="1" w:styleId="AB755CF472174824AE0F8BE308C93148">
    <w:name w:val="AB755CF472174824AE0F8BE308C93148"/>
    <w:rsid w:val="00592C8F"/>
  </w:style>
  <w:style w:type="paragraph" w:customStyle="1" w:styleId="316B2AB31605471E936DF23FBEFD63D1">
    <w:name w:val="316B2AB31605471E936DF23FBEFD63D1"/>
    <w:rsid w:val="00592C8F"/>
  </w:style>
  <w:style w:type="paragraph" w:customStyle="1" w:styleId="80F3F166BCF543F9A6052C162CAD4918">
    <w:name w:val="80F3F166BCF543F9A6052C162CAD4918"/>
    <w:rsid w:val="00592C8F"/>
  </w:style>
  <w:style w:type="paragraph" w:customStyle="1" w:styleId="223DFED03ABC4B1689989E8AD5B3B0F7">
    <w:name w:val="223DFED03ABC4B1689989E8AD5B3B0F7"/>
    <w:rsid w:val="00592C8F"/>
  </w:style>
  <w:style w:type="paragraph" w:customStyle="1" w:styleId="47985B68DA98496695F4524FD8899301">
    <w:name w:val="47985B68DA98496695F4524FD8899301"/>
    <w:rsid w:val="00592C8F"/>
  </w:style>
  <w:style w:type="paragraph" w:customStyle="1" w:styleId="C44FF10BD42E4E3D813359356019A7D3">
    <w:name w:val="C44FF10BD42E4E3D813359356019A7D3"/>
    <w:rsid w:val="00592C8F"/>
  </w:style>
  <w:style w:type="paragraph" w:customStyle="1" w:styleId="E0579C0C1E094569BF83C11CFC934967">
    <w:name w:val="E0579C0C1E094569BF83C11CFC934967"/>
    <w:rsid w:val="00592C8F"/>
  </w:style>
  <w:style w:type="paragraph" w:customStyle="1" w:styleId="9BD7299F7EB64C8EBFAC9E1812DF7D99">
    <w:name w:val="9BD7299F7EB64C8EBFAC9E1812DF7D99"/>
    <w:rsid w:val="00592C8F"/>
  </w:style>
  <w:style w:type="paragraph" w:customStyle="1" w:styleId="8581C4FB48A94835A1DFA0FBCF5F0810">
    <w:name w:val="8581C4FB48A94835A1DFA0FBCF5F0810"/>
    <w:rsid w:val="00592C8F"/>
  </w:style>
  <w:style w:type="paragraph" w:customStyle="1" w:styleId="6BF42AB593CF4951A56CAA3A61354E68">
    <w:name w:val="6BF42AB593CF4951A56CAA3A61354E68"/>
    <w:rsid w:val="00592C8F"/>
  </w:style>
  <w:style w:type="paragraph" w:customStyle="1" w:styleId="02F0D0DF0845492AA11D09C66B618896">
    <w:name w:val="02F0D0DF0845492AA11D09C66B618896"/>
    <w:rsid w:val="00592C8F"/>
  </w:style>
  <w:style w:type="paragraph" w:customStyle="1" w:styleId="83DC08E9BC9C468D8BC571CC892122E6">
    <w:name w:val="83DC08E9BC9C468D8BC571CC892122E6"/>
    <w:rsid w:val="00592C8F"/>
  </w:style>
  <w:style w:type="paragraph" w:customStyle="1" w:styleId="71148E633BE1426BA7C4D150E9844BEA">
    <w:name w:val="71148E633BE1426BA7C4D150E9844BEA"/>
    <w:rsid w:val="00592C8F"/>
  </w:style>
  <w:style w:type="paragraph" w:customStyle="1" w:styleId="E0A78C6A634146559137A9EC1A0A5D64">
    <w:name w:val="E0A78C6A634146559137A9EC1A0A5D64"/>
    <w:rsid w:val="00592C8F"/>
  </w:style>
  <w:style w:type="paragraph" w:customStyle="1" w:styleId="796CE378A1334A27B60E8A2B815F901B">
    <w:name w:val="796CE378A1334A27B60E8A2B815F901B"/>
    <w:rsid w:val="00592C8F"/>
  </w:style>
  <w:style w:type="paragraph" w:customStyle="1" w:styleId="AD72B07A07744F58935DDCF9768DB8C4">
    <w:name w:val="AD72B07A07744F58935DDCF9768DB8C4"/>
    <w:rsid w:val="00592C8F"/>
  </w:style>
  <w:style w:type="paragraph" w:customStyle="1" w:styleId="083D0D0950524AC58E9D1EA2D8F2516B">
    <w:name w:val="083D0D0950524AC58E9D1EA2D8F2516B"/>
    <w:rsid w:val="00592C8F"/>
  </w:style>
  <w:style w:type="paragraph" w:customStyle="1" w:styleId="37A9E5DD51004B1DBD5826A38D60ECD5">
    <w:name w:val="37A9E5DD51004B1DBD5826A38D60ECD5"/>
    <w:rsid w:val="00592C8F"/>
  </w:style>
  <w:style w:type="paragraph" w:customStyle="1" w:styleId="95D2FE6324B94A83AC5AE468EA97D74E">
    <w:name w:val="95D2FE6324B94A83AC5AE468EA97D74E"/>
    <w:rsid w:val="00592C8F"/>
  </w:style>
  <w:style w:type="paragraph" w:customStyle="1" w:styleId="9FBD579025F942CD9F0A73B1A8090906">
    <w:name w:val="9FBD579025F942CD9F0A73B1A8090906"/>
    <w:rsid w:val="00592C8F"/>
  </w:style>
  <w:style w:type="paragraph" w:customStyle="1" w:styleId="471EC4294A394C61B73A0768B69B77D5">
    <w:name w:val="471EC4294A394C61B73A0768B69B77D5"/>
    <w:rsid w:val="00592C8F"/>
  </w:style>
  <w:style w:type="paragraph" w:customStyle="1" w:styleId="33052532B6C8435A8F1DAC56E02BFC7A">
    <w:name w:val="33052532B6C8435A8F1DAC56E02BFC7A"/>
    <w:rsid w:val="00592C8F"/>
  </w:style>
  <w:style w:type="paragraph" w:customStyle="1" w:styleId="160A034828CD4B1D9C6CBBBB4C232A8F">
    <w:name w:val="160A034828CD4B1D9C6CBBBB4C232A8F"/>
    <w:rsid w:val="00592C8F"/>
  </w:style>
  <w:style w:type="paragraph" w:customStyle="1" w:styleId="BC6A7940C4554ED986C4D436C589A557">
    <w:name w:val="BC6A7940C4554ED986C4D436C589A557"/>
    <w:rsid w:val="00592C8F"/>
  </w:style>
  <w:style w:type="paragraph" w:customStyle="1" w:styleId="89F020F8D094463A986B63A4F0603736">
    <w:name w:val="89F020F8D094463A986B63A4F0603736"/>
    <w:rsid w:val="00592C8F"/>
  </w:style>
  <w:style w:type="paragraph" w:customStyle="1" w:styleId="DCC64F9A47F045D689E9CF9BCF1810B5">
    <w:name w:val="DCC64F9A47F045D689E9CF9BCF1810B5"/>
    <w:rsid w:val="00592C8F"/>
  </w:style>
  <w:style w:type="paragraph" w:customStyle="1" w:styleId="EC3F4B81E7494D8199DE300A7DE4004B">
    <w:name w:val="EC3F4B81E7494D8199DE300A7DE4004B"/>
    <w:rsid w:val="00592C8F"/>
  </w:style>
  <w:style w:type="paragraph" w:customStyle="1" w:styleId="27CB44C028554A6298219641DCCB722F">
    <w:name w:val="27CB44C028554A6298219641DCCB722F"/>
    <w:rsid w:val="00592C8F"/>
  </w:style>
  <w:style w:type="paragraph" w:customStyle="1" w:styleId="5B40E0E9E9FE485E9AA8D835D218C547">
    <w:name w:val="5B40E0E9E9FE485E9AA8D835D218C547"/>
    <w:rsid w:val="00592C8F"/>
  </w:style>
  <w:style w:type="paragraph" w:customStyle="1" w:styleId="FE3E814030AC44CE8A9FE46F2CC45A98">
    <w:name w:val="FE3E814030AC44CE8A9FE46F2CC45A98"/>
    <w:rsid w:val="00592C8F"/>
  </w:style>
  <w:style w:type="paragraph" w:customStyle="1" w:styleId="7406ADC4369F4FA99A1F126F2097350E">
    <w:name w:val="7406ADC4369F4FA99A1F126F2097350E"/>
    <w:rsid w:val="00592C8F"/>
  </w:style>
  <w:style w:type="paragraph" w:customStyle="1" w:styleId="C318A205C8B64DDC8FEF9C9BB43B4225">
    <w:name w:val="C318A205C8B64DDC8FEF9C9BB43B4225"/>
    <w:rsid w:val="00592C8F"/>
  </w:style>
  <w:style w:type="paragraph" w:customStyle="1" w:styleId="0B24259E460047B89BF525B9BC81E11C">
    <w:name w:val="0B24259E460047B89BF525B9BC81E11C"/>
    <w:rsid w:val="00592C8F"/>
  </w:style>
  <w:style w:type="paragraph" w:customStyle="1" w:styleId="152DDBE47FE94D2683C3389295A7FE33">
    <w:name w:val="152DDBE47FE94D2683C3389295A7FE33"/>
    <w:rsid w:val="00592C8F"/>
  </w:style>
  <w:style w:type="paragraph" w:customStyle="1" w:styleId="AE110B2F3DA848E2ADEF1D0902BDF4CD">
    <w:name w:val="AE110B2F3DA848E2ADEF1D0902BDF4CD"/>
    <w:rsid w:val="00592C8F"/>
  </w:style>
  <w:style w:type="paragraph" w:customStyle="1" w:styleId="A032EEC63CCE4DA0BCA7CFDA89BDBD0C">
    <w:name w:val="A032EEC63CCE4DA0BCA7CFDA89BDBD0C"/>
    <w:rsid w:val="00592C8F"/>
  </w:style>
  <w:style w:type="paragraph" w:customStyle="1" w:styleId="7572738C40AC4E9292C173697D8EF2E4">
    <w:name w:val="7572738C40AC4E9292C173697D8EF2E4"/>
    <w:rsid w:val="00592C8F"/>
  </w:style>
  <w:style w:type="paragraph" w:customStyle="1" w:styleId="E7065F21C29D45419E839A2CB913B47D">
    <w:name w:val="E7065F21C29D45419E839A2CB913B47D"/>
    <w:rsid w:val="00592C8F"/>
  </w:style>
  <w:style w:type="paragraph" w:customStyle="1" w:styleId="69FA2ADE3F1B43DB91CF53FAECF29C3F">
    <w:name w:val="69FA2ADE3F1B43DB91CF53FAECF29C3F"/>
    <w:rsid w:val="00592C8F"/>
  </w:style>
  <w:style w:type="paragraph" w:customStyle="1" w:styleId="5F94EB94DB6F4B30820A7F4129B642B5">
    <w:name w:val="5F94EB94DB6F4B30820A7F4129B642B5"/>
    <w:rsid w:val="00592C8F"/>
  </w:style>
  <w:style w:type="paragraph" w:customStyle="1" w:styleId="DC47091AEEC7479281188906C6EADA31">
    <w:name w:val="DC47091AEEC7479281188906C6EADA31"/>
    <w:rsid w:val="00592C8F"/>
  </w:style>
  <w:style w:type="paragraph" w:customStyle="1" w:styleId="A92584CEDCCD4569925019C748D849CC">
    <w:name w:val="A92584CEDCCD4569925019C748D849CC"/>
    <w:rsid w:val="00592C8F"/>
  </w:style>
  <w:style w:type="paragraph" w:customStyle="1" w:styleId="12BA903451244327B1A9C0B516F8EF4E">
    <w:name w:val="12BA903451244327B1A9C0B516F8EF4E"/>
    <w:rsid w:val="00592C8F"/>
  </w:style>
  <w:style w:type="paragraph" w:customStyle="1" w:styleId="380F8A30229843508F14EDE925675583">
    <w:name w:val="380F8A30229843508F14EDE925675583"/>
    <w:rsid w:val="00592C8F"/>
  </w:style>
  <w:style w:type="paragraph" w:customStyle="1" w:styleId="5F31916CA60C4594B9BFD173BF596E37">
    <w:name w:val="5F31916CA60C4594B9BFD173BF596E37"/>
    <w:rsid w:val="00592C8F"/>
  </w:style>
  <w:style w:type="paragraph" w:customStyle="1" w:styleId="63112DEA51CB46D0A90B8B16BF0DEFAB">
    <w:name w:val="63112DEA51CB46D0A90B8B16BF0DEFAB"/>
    <w:rsid w:val="00592C8F"/>
  </w:style>
  <w:style w:type="paragraph" w:customStyle="1" w:styleId="05E4A1690C1C420394D5B5EE85CDB321">
    <w:name w:val="05E4A1690C1C420394D5B5EE85CDB321"/>
    <w:rsid w:val="00592C8F"/>
  </w:style>
  <w:style w:type="paragraph" w:customStyle="1" w:styleId="A2E6AD0F877849D3A0718A204EA0B592">
    <w:name w:val="A2E6AD0F877849D3A0718A204EA0B592"/>
    <w:rsid w:val="00592C8F"/>
  </w:style>
  <w:style w:type="paragraph" w:customStyle="1" w:styleId="C8AFB195A27D464BA001F620B64D723D">
    <w:name w:val="C8AFB195A27D464BA001F620B64D723D"/>
    <w:rsid w:val="00592C8F"/>
  </w:style>
  <w:style w:type="paragraph" w:customStyle="1" w:styleId="DBDF18CCBB024E4AA8CD65A800ED96F0">
    <w:name w:val="DBDF18CCBB024E4AA8CD65A800ED96F0"/>
    <w:rsid w:val="00592C8F"/>
  </w:style>
  <w:style w:type="paragraph" w:customStyle="1" w:styleId="2E9ECCEA65734198A99FFED4541A1495">
    <w:name w:val="2E9ECCEA65734198A99FFED4541A1495"/>
    <w:rsid w:val="00592C8F"/>
  </w:style>
  <w:style w:type="paragraph" w:customStyle="1" w:styleId="79D103E5354B4691A67C0DA1A83B042E">
    <w:name w:val="79D103E5354B4691A67C0DA1A83B042E"/>
    <w:rsid w:val="00592C8F"/>
  </w:style>
  <w:style w:type="paragraph" w:customStyle="1" w:styleId="BF26B01F2A43491DBFCA53D646139A04">
    <w:name w:val="BF26B01F2A43491DBFCA53D646139A04"/>
    <w:rsid w:val="00592C8F"/>
  </w:style>
  <w:style w:type="paragraph" w:customStyle="1" w:styleId="AEAFED12BD97430683669D261BF18ADC">
    <w:name w:val="AEAFED12BD97430683669D261BF18ADC"/>
    <w:rsid w:val="00592C8F"/>
  </w:style>
  <w:style w:type="paragraph" w:customStyle="1" w:styleId="3D1706E89E9841DB8630F96A9D5071BE">
    <w:name w:val="3D1706E89E9841DB8630F96A9D5071BE"/>
    <w:rsid w:val="00592C8F"/>
  </w:style>
  <w:style w:type="paragraph" w:customStyle="1" w:styleId="E986151EEA3C4CDF8B5D2B539F4747BC">
    <w:name w:val="E986151EEA3C4CDF8B5D2B539F4747BC"/>
    <w:rsid w:val="00592C8F"/>
  </w:style>
  <w:style w:type="paragraph" w:customStyle="1" w:styleId="9D1CDEE247E543B689E02BCD798A4ECE">
    <w:name w:val="9D1CDEE247E543B689E02BCD798A4ECE"/>
    <w:rsid w:val="00592C8F"/>
  </w:style>
  <w:style w:type="paragraph" w:customStyle="1" w:styleId="B98767BA7A2F4C14A295690CBB6F15E3">
    <w:name w:val="B98767BA7A2F4C14A295690CBB6F15E3"/>
    <w:rsid w:val="00592C8F"/>
  </w:style>
  <w:style w:type="paragraph" w:customStyle="1" w:styleId="A6314B71C8F640579A4B13341C272C01">
    <w:name w:val="A6314B71C8F640579A4B13341C272C01"/>
    <w:rsid w:val="00592C8F"/>
  </w:style>
  <w:style w:type="paragraph" w:customStyle="1" w:styleId="530B464F70B545B3A8490E2BEE98E620">
    <w:name w:val="530B464F70B545B3A8490E2BEE98E620"/>
    <w:rsid w:val="00592C8F"/>
  </w:style>
  <w:style w:type="paragraph" w:customStyle="1" w:styleId="0780577D686D47C7B27C1BDFA9623579">
    <w:name w:val="0780577D686D47C7B27C1BDFA9623579"/>
    <w:rsid w:val="00592C8F"/>
  </w:style>
  <w:style w:type="paragraph" w:customStyle="1" w:styleId="4C8BBC46AFFA47C68F599787DC57F855">
    <w:name w:val="4C8BBC46AFFA47C68F599787DC57F855"/>
    <w:rsid w:val="00592C8F"/>
  </w:style>
  <w:style w:type="paragraph" w:customStyle="1" w:styleId="956E57A57BC2402DB35B91BE6B125C53">
    <w:name w:val="956E57A57BC2402DB35B91BE6B125C53"/>
    <w:rsid w:val="00592C8F"/>
  </w:style>
  <w:style w:type="paragraph" w:customStyle="1" w:styleId="C6F6F1AA1DA44EEF90D0A979F0A239D8">
    <w:name w:val="C6F6F1AA1DA44EEF90D0A979F0A239D8"/>
    <w:rsid w:val="00592C8F"/>
  </w:style>
  <w:style w:type="paragraph" w:customStyle="1" w:styleId="5C191AF750A94FB5B36C40E11E3B17CC">
    <w:name w:val="5C191AF750A94FB5B36C40E11E3B17CC"/>
    <w:rsid w:val="00592C8F"/>
  </w:style>
  <w:style w:type="paragraph" w:customStyle="1" w:styleId="18FC9D47D85A4A53BAFEDDAD5B254EE2">
    <w:name w:val="18FC9D47D85A4A53BAFEDDAD5B254EE2"/>
    <w:rsid w:val="00592C8F"/>
  </w:style>
  <w:style w:type="paragraph" w:customStyle="1" w:styleId="04C1B82E807C4EB29269F9BF2D7E9736">
    <w:name w:val="04C1B82E807C4EB29269F9BF2D7E9736"/>
    <w:rsid w:val="00592C8F"/>
  </w:style>
  <w:style w:type="paragraph" w:customStyle="1" w:styleId="3322FA454F944159AC1F3A843E72E1B8">
    <w:name w:val="3322FA454F944159AC1F3A843E72E1B8"/>
    <w:rsid w:val="00592C8F"/>
  </w:style>
  <w:style w:type="paragraph" w:customStyle="1" w:styleId="BE2ABEC9203E401393A300F1ADB67E84">
    <w:name w:val="BE2ABEC9203E401393A300F1ADB67E84"/>
    <w:rsid w:val="00592C8F"/>
  </w:style>
  <w:style w:type="paragraph" w:customStyle="1" w:styleId="D886A30A09754D0081D025C6FD9A7C28">
    <w:name w:val="D886A30A09754D0081D025C6FD9A7C28"/>
    <w:rsid w:val="00592C8F"/>
  </w:style>
  <w:style w:type="paragraph" w:customStyle="1" w:styleId="6FA7891BF5A1404F9D253CD2A4918F4C">
    <w:name w:val="6FA7891BF5A1404F9D253CD2A4918F4C"/>
    <w:rsid w:val="00592C8F"/>
  </w:style>
  <w:style w:type="paragraph" w:customStyle="1" w:styleId="F0700F9510CF416DB5EDF8E31C8C1D75">
    <w:name w:val="F0700F9510CF416DB5EDF8E31C8C1D75"/>
    <w:rsid w:val="00592C8F"/>
  </w:style>
  <w:style w:type="paragraph" w:customStyle="1" w:styleId="B45EA6D903804CFE9AA4DD7A32535A16">
    <w:name w:val="B45EA6D903804CFE9AA4DD7A32535A16"/>
    <w:rsid w:val="00592C8F"/>
  </w:style>
  <w:style w:type="paragraph" w:customStyle="1" w:styleId="DC1201A1AE554F6DB45D11AEE316C1A2">
    <w:name w:val="DC1201A1AE554F6DB45D11AEE316C1A2"/>
    <w:rsid w:val="00592C8F"/>
  </w:style>
  <w:style w:type="paragraph" w:customStyle="1" w:styleId="C1BFF8D75DE04CABA50904338ED59E0E">
    <w:name w:val="C1BFF8D75DE04CABA50904338ED59E0E"/>
    <w:rsid w:val="00592C8F"/>
  </w:style>
  <w:style w:type="paragraph" w:customStyle="1" w:styleId="0CF4F299A4CA432AB6703117C72DC202">
    <w:name w:val="0CF4F299A4CA432AB6703117C72DC202"/>
    <w:rsid w:val="00592C8F"/>
  </w:style>
  <w:style w:type="paragraph" w:customStyle="1" w:styleId="7A4A0FC14D284DEAB5FEE6664951E746">
    <w:name w:val="7A4A0FC14D284DEAB5FEE6664951E746"/>
    <w:rsid w:val="00592C8F"/>
  </w:style>
  <w:style w:type="paragraph" w:customStyle="1" w:styleId="C26F2A0E0DD24CD084723A2A7A750669">
    <w:name w:val="C26F2A0E0DD24CD084723A2A7A750669"/>
    <w:rsid w:val="00592C8F"/>
  </w:style>
  <w:style w:type="paragraph" w:customStyle="1" w:styleId="DFB7D57ACCD94C4BB997997A4F583066">
    <w:name w:val="DFB7D57ACCD94C4BB997997A4F583066"/>
    <w:rsid w:val="00592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Demirci Mah. Düz Sok. Şenkar Apt. Kat.:1 D.:4 NİLÜFER</CompanyAddress>
  <CompanyPhone>0505 912 46 54</CompanyPhone>
  <CompanyFax/>
  <CompanyEmail>oznur84karadag@hotmail.com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3A6DE64-D5EB-4ADA-B333-996B107F1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eroğlu</dc:creator>
  <cp:keywords/>
  <cp:lastModifiedBy>Öznur Eroğlu</cp:lastModifiedBy>
  <cp:revision>4</cp:revision>
  <dcterms:created xsi:type="dcterms:W3CDTF">2024-04-20T16:01:00Z</dcterms:created>
  <dcterms:modified xsi:type="dcterms:W3CDTF">2024-04-20T16:04:00Z</dcterms:modified>
  <cp:category>BURSA / 16130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